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24" w:rsidRPr="00433897" w:rsidRDefault="00333CE2" w:rsidP="003F2E82">
      <w:pPr>
        <w:spacing w:after="480" w:line="240" w:lineRule="exact"/>
        <w:ind w:right="5245"/>
        <w:rPr>
          <w:b/>
          <w:noProof/>
        </w:rPr>
      </w:pPr>
      <w:bookmarkStart w:id="0" w:name="_GoBack"/>
      <w:r w:rsidRPr="00433897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11A837" wp14:editId="286EE959">
                <wp:simplePos x="0" y="0"/>
                <wp:positionH relativeFrom="page">
                  <wp:posOffset>5304790</wp:posOffset>
                </wp:positionH>
                <wp:positionV relativeFrom="page">
                  <wp:posOffset>2828925</wp:posOffset>
                </wp:positionV>
                <wp:extent cx="1263015" cy="274320"/>
                <wp:effectExtent l="0" t="0" r="13335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E82" w:rsidRPr="00536A81" w:rsidRDefault="003F2E82" w:rsidP="00046121">
                            <w:pPr>
                              <w:jc w:val="center"/>
                            </w:pPr>
                            <w:r>
                              <w:t>421-п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1A83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pt;margin-top:222.75pt;width:99.45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iOrwIAAKo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" filled="f" stroked="f">
                <v:textbox inset="0,0,0,0">
                  <w:txbxContent>
                    <w:p w:rsidR="003F2E82" w:rsidRPr="00536A81" w:rsidRDefault="003F2E82" w:rsidP="00046121">
                      <w:pPr>
                        <w:jc w:val="center"/>
                      </w:pPr>
                      <w:r>
                        <w:t>421-п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3897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FACAFB" wp14:editId="4D49DC3E">
                <wp:simplePos x="0" y="0"/>
                <wp:positionH relativeFrom="page">
                  <wp:posOffset>1619250</wp:posOffset>
                </wp:positionH>
                <wp:positionV relativeFrom="page">
                  <wp:posOffset>2818765</wp:posOffset>
                </wp:positionV>
                <wp:extent cx="1278255" cy="22669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E82" w:rsidRPr="00C06726" w:rsidRDefault="003F2E82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CAFB" id="Text Box 11" o:spid="_x0000_s1027" type="#_x0000_t202" style="position:absolute;margin-left:127.5pt;margin-top:221.95pt;width:100.65pt;height:17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" filled="f" stroked="f">
                <v:textbox inset="0,0,0,0">
                  <w:txbxContent>
                    <w:p w:rsidR="003F2E82" w:rsidRPr="00C06726" w:rsidRDefault="003F2E82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E82" w:rsidRPr="00433897">
        <w:rPr>
          <w:b/>
          <w:noProof/>
        </w:rPr>
        <w:drawing>
          <wp:anchor distT="0" distB="0" distL="114300" distR="114300" simplePos="0" relativeHeight="251654656" behindDoc="0" locked="0" layoutInCell="1" allowOverlap="1" wp14:anchorId="7D7C0BEF" wp14:editId="1AE2C0F8">
            <wp:simplePos x="0" y="0"/>
            <wp:positionH relativeFrom="page">
              <wp:posOffset>904875</wp:posOffset>
            </wp:positionH>
            <wp:positionV relativeFrom="page">
              <wp:posOffset>638175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80" w:rsidRPr="00433897">
        <w:rPr>
          <w:b/>
          <w:noProof/>
        </w:rPr>
        <w:t>О</w:t>
      </w:r>
      <w:r w:rsidR="005E4797" w:rsidRPr="00433897">
        <w:rPr>
          <w:b/>
          <w:noProof/>
        </w:rPr>
        <w:t>б</w:t>
      </w:r>
      <w:r w:rsidR="009A7680" w:rsidRPr="00433897">
        <w:rPr>
          <w:b/>
          <w:noProof/>
        </w:rPr>
        <w:t xml:space="preserve"> </w:t>
      </w:r>
      <w:r w:rsidR="005E4797" w:rsidRPr="00433897">
        <w:rPr>
          <w:b/>
          <w:noProof/>
        </w:rPr>
        <w:t>утверждении примерного</w:t>
      </w:r>
      <w:r w:rsidR="003F2E82">
        <w:rPr>
          <w:b/>
          <w:noProof/>
        </w:rPr>
        <w:t xml:space="preserve"> </w:t>
      </w:r>
      <w:r w:rsidR="001D419B" w:rsidRPr="00433897">
        <w:rPr>
          <w:b/>
          <w:noProof/>
        </w:rPr>
        <w:t>п</w:t>
      </w:r>
      <w:r w:rsidR="005E4797" w:rsidRPr="00433897">
        <w:rPr>
          <w:b/>
          <w:noProof/>
        </w:rPr>
        <w:t>лана</w:t>
      </w:r>
      <w:r w:rsidR="001D419B" w:rsidRPr="00433897">
        <w:rPr>
          <w:b/>
          <w:noProof/>
        </w:rPr>
        <w:t xml:space="preserve"> </w:t>
      </w:r>
      <w:r w:rsidR="005E4797" w:rsidRPr="00433897">
        <w:rPr>
          <w:b/>
          <w:noProof/>
        </w:rPr>
        <w:t xml:space="preserve">работы Думы Пермского муниципального округа </w:t>
      </w:r>
      <w:r w:rsidR="00364CA1" w:rsidRPr="00433897">
        <w:rPr>
          <w:b/>
          <w:noProof/>
        </w:rPr>
        <w:t xml:space="preserve">Пермского края </w:t>
      </w:r>
      <w:r w:rsidR="005E4797" w:rsidRPr="00433897">
        <w:rPr>
          <w:b/>
          <w:noProof/>
        </w:rPr>
        <w:t>на 202</w:t>
      </w:r>
      <w:r w:rsidR="002F119F">
        <w:rPr>
          <w:b/>
          <w:noProof/>
        </w:rPr>
        <w:t>6</w:t>
      </w:r>
      <w:r w:rsidR="005E4797" w:rsidRPr="00433897">
        <w:rPr>
          <w:b/>
          <w:noProof/>
        </w:rPr>
        <w:t xml:space="preserve"> год</w:t>
      </w:r>
    </w:p>
    <w:bookmarkEnd w:id="0"/>
    <w:p w:rsidR="005E4797" w:rsidRPr="00F93EB0" w:rsidRDefault="00FF21AA" w:rsidP="003F2E8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  <w:lang w:val="x-none" w:eastAsia="x-none"/>
        </w:rPr>
      </w:pPr>
      <w:r w:rsidRPr="00F93EB0">
        <w:rPr>
          <w:szCs w:val="28"/>
          <w:lang w:val="x-none" w:eastAsia="x-none"/>
        </w:rPr>
        <w:t>В соответствии с</w:t>
      </w:r>
      <w:r w:rsidRPr="00F93EB0">
        <w:rPr>
          <w:szCs w:val="28"/>
          <w:lang w:eastAsia="x-none"/>
        </w:rPr>
        <w:t xml:space="preserve"> пунктом 16 части 2</w:t>
      </w:r>
      <w:r w:rsidRPr="00F93EB0">
        <w:rPr>
          <w:szCs w:val="28"/>
          <w:lang w:val="x-none" w:eastAsia="x-none"/>
        </w:rPr>
        <w:t xml:space="preserve"> статьи </w:t>
      </w:r>
      <w:r w:rsidR="005E4797" w:rsidRPr="00F93EB0">
        <w:rPr>
          <w:szCs w:val="28"/>
          <w:lang w:val="x-none" w:eastAsia="x-none"/>
        </w:rPr>
        <w:t xml:space="preserve">25 Устава Пермского муниципального </w:t>
      </w:r>
      <w:r w:rsidR="005E4797" w:rsidRPr="00F93EB0">
        <w:rPr>
          <w:szCs w:val="28"/>
          <w:lang w:eastAsia="x-none"/>
        </w:rPr>
        <w:t>округа Пермского края</w:t>
      </w:r>
      <w:r w:rsidR="005E4797" w:rsidRPr="00F93EB0">
        <w:rPr>
          <w:szCs w:val="28"/>
          <w:lang w:val="x-none" w:eastAsia="x-none"/>
        </w:rPr>
        <w:t xml:space="preserve">, Регламентом </w:t>
      </w:r>
      <w:r w:rsidR="005E4797" w:rsidRPr="00F93EB0">
        <w:rPr>
          <w:szCs w:val="28"/>
          <w:lang w:eastAsia="x-none"/>
        </w:rPr>
        <w:t xml:space="preserve">Думы </w:t>
      </w:r>
      <w:r w:rsidR="005E4797" w:rsidRPr="00F93EB0">
        <w:rPr>
          <w:szCs w:val="28"/>
          <w:lang w:val="x-none" w:eastAsia="x-none"/>
        </w:rPr>
        <w:t xml:space="preserve">Пермского муниципального </w:t>
      </w:r>
      <w:r w:rsidR="005E4797" w:rsidRPr="00F93EB0">
        <w:rPr>
          <w:szCs w:val="28"/>
          <w:lang w:eastAsia="x-none"/>
        </w:rPr>
        <w:t>округа</w:t>
      </w:r>
      <w:r w:rsidR="005E4797" w:rsidRPr="00F93EB0">
        <w:rPr>
          <w:szCs w:val="28"/>
          <w:lang w:val="x-none" w:eastAsia="x-none"/>
        </w:rPr>
        <w:t xml:space="preserve"> Пермского края, утвержденным решением </w:t>
      </w:r>
      <w:r w:rsidR="005E4797" w:rsidRPr="00F93EB0">
        <w:rPr>
          <w:szCs w:val="28"/>
          <w:lang w:eastAsia="x-none"/>
        </w:rPr>
        <w:t>Думы Пермского муниципального округа Пермского края</w:t>
      </w:r>
      <w:r w:rsidR="005E4797" w:rsidRPr="00F93EB0">
        <w:rPr>
          <w:szCs w:val="28"/>
          <w:lang w:val="x-none" w:eastAsia="x-none"/>
        </w:rPr>
        <w:t xml:space="preserve"> от </w:t>
      </w:r>
      <w:r w:rsidR="003F1CF6" w:rsidRPr="00F93EB0">
        <w:rPr>
          <w:szCs w:val="28"/>
          <w:lang w:eastAsia="x-none"/>
        </w:rPr>
        <w:t xml:space="preserve">22 сентября </w:t>
      </w:r>
      <w:r w:rsidR="005E4797" w:rsidRPr="00F93EB0">
        <w:rPr>
          <w:szCs w:val="28"/>
          <w:lang w:eastAsia="x-none"/>
        </w:rPr>
        <w:t>2022</w:t>
      </w:r>
      <w:r w:rsidR="003F1CF6" w:rsidRPr="00F93EB0">
        <w:rPr>
          <w:szCs w:val="28"/>
          <w:lang w:eastAsia="x-none"/>
        </w:rPr>
        <w:t xml:space="preserve"> г.</w:t>
      </w:r>
      <w:r w:rsidR="005E4797" w:rsidRPr="00F93EB0">
        <w:rPr>
          <w:szCs w:val="28"/>
          <w:lang w:val="x-none" w:eastAsia="x-none"/>
        </w:rPr>
        <w:t xml:space="preserve"> № </w:t>
      </w:r>
      <w:r w:rsidR="005E4797" w:rsidRPr="00F93EB0">
        <w:rPr>
          <w:szCs w:val="28"/>
          <w:lang w:eastAsia="x-none"/>
        </w:rPr>
        <w:t>1</w:t>
      </w:r>
      <w:r w:rsidR="005E4797" w:rsidRPr="00F93EB0">
        <w:rPr>
          <w:szCs w:val="28"/>
          <w:lang w:val="x-none" w:eastAsia="x-none"/>
        </w:rPr>
        <w:t>-п,</w:t>
      </w:r>
    </w:p>
    <w:p w:rsidR="005E4797" w:rsidRPr="00F93EB0" w:rsidRDefault="00F30267" w:rsidP="003F2E82">
      <w:pPr>
        <w:spacing w:line="360" w:lineRule="exact"/>
        <w:ind w:firstLine="709"/>
        <w:jc w:val="both"/>
        <w:rPr>
          <w:szCs w:val="28"/>
          <w:lang w:val="x-none" w:eastAsia="x-none"/>
        </w:rPr>
      </w:pPr>
      <w:r w:rsidRPr="00F93EB0">
        <w:rPr>
          <w:szCs w:val="28"/>
          <w:lang w:eastAsia="x-none"/>
        </w:rPr>
        <w:t>Дума Пермского муниципального округа Пермского края РЕШАЕТ:</w:t>
      </w:r>
    </w:p>
    <w:p w:rsidR="005E4797" w:rsidRPr="00433897" w:rsidRDefault="005E4797" w:rsidP="003F2E82">
      <w:pPr>
        <w:spacing w:line="360" w:lineRule="exact"/>
        <w:ind w:firstLine="709"/>
        <w:jc w:val="both"/>
        <w:rPr>
          <w:szCs w:val="28"/>
          <w:lang w:val="x-none" w:eastAsia="x-none"/>
        </w:rPr>
      </w:pPr>
      <w:r w:rsidRPr="00433897">
        <w:rPr>
          <w:szCs w:val="28"/>
          <w:lang w:val="x-none" w:eastAsia="x-none"/>
        </w:rPr>
        <w:t>1.</w:t>
      </w:r>
      <w:r w:rsidRPr="00433897">
        <w:rPr>
          <w:szCs w:val="28"/>
          <w:lang w:eastAsia="x-none"/>
        </w:rPr>
        <w:t xml:space="preserve"> </w:t>
      </w:r>
      <w:r w:rsidRPr="00433897">
        <w:rPr>
          <w:szCs w:val="28"/>
          <w:lang w:val="x-none" w:eastAsia="x-none"/>
        </w:rPr>
        <w:t xml:space="preserve">Утвердить </w:t>
      </w:r>
      <w:r w:rsidR="006770E7" w:rsidRPr="00433897">
        <w:rPr>
          <w:szCs w:val="28"/>
          <w:lang w:eastAsia="x-none"/>
        </w:rPr>
        <w:t xml:space="preserve">прилагаемый </w:t>
      </w:r>
      <w:r w:rsidRPr="00433897">
        <w:rPr>
          <w:szCs w:val="28"/>
          <w:lang w:val="x-none" w:eastAsia="x-none"/>
        </w:rPr>
        <w:t xml:space="preserve">примерный план работы </w:t>
      </w:r>
      <w:r w:rsidR="002725C6" w:rsidRPr="00433897">
        <w:rPr>
          <w:szCs w:val="28"/>
          <w:lang w:eastAsia="x-none"/>
        </w:rPr>
        <w:t>Думы Пермского муниципального округа</w:t>
      </w:r>
      <w:r w:rsidR="006C4DE7" w:rsidRPr="00433897">
        <w:rPr>
          <w:szCs w:val="28"/>
          <w:lang w:eastAsia="x-none"/>
        </w:rPr>
        <w:t xml:space="preserve"> Пермского края</w:t>
      </w:r>
      <w:r w:rsidR="002725C6" w:rsidRPr="00433897">
        <w:rPr>
          <w:szCs w:val="28"/>
          <w:lang w:eastAsia="x-none"/>
        </w:rPr>
        <w:t xml:space="preserve"> </w:t>
      </w:r>
      <w:r w:rsidRPr="00433897">
        <w:rPr>
          <w:szCs w:val="28"/>
          <w:lang w:val="x-none" w:eastAsia="x-none"/>
        </w:rPr>
        <w:t>на 20</w:t>
      </w:r>
      <w:r w:rsidRPr="00433897">
        <w:rPr>
          <w:szCs w:val="28"/>
          <w:lang w:eastAsia="x-none"/>
        </w:rPr>
        <w:t>2</w:t>
      </w:r>
      <w:r w:rsidR="002F119F">
        <w:rPr>
          <w:szCs w:val="28"/>
          <w:lang w:eastAsia="x-none"/>
        </w:rPr>
        <w:t>6</w:t>
      </w:r>
      <w:r w:rsidRPr="00433897">
        <w:rPr>
          <w:szCs w:val="28"/>
          <w:lang w:val="x-none" w:eastAsia="x-none"/>
        </w:rPr>
        <w:t xml:space="preserve"> год</w:t>
      </w:r>
      <w:r w:rsidR="006770E7" w:rsidRPr="00433897">
        <w:rPr>
          <w:szCs w:val="28"/>
          <w:lang w:eastAsia="x-none"/>
        </w:rPr>
        <w:t>.</w:t>
      </w:r>
      <w:r w:rsidRPr="00433897">
        <w:rPr>
          <w:szCs w:val="28"/>
          <w:lang w:val="x-none" w:eastAsia="x-none"/>
        </w:rPr>
        <w:t xml:space="preserve"> </w:t>
      </w:r>
    </w:p>
    <w:p w:rsidR="005E4797" w:rsidRPr="00433897" w:rsidRDefault="005E4797" w:rsidP="003F2E82">
      <w:pPr>
        <w:spacing w:line="360" w:lineRule="exact"/>
        <w:ind w:firstLine="709"/>
        <w:jc w:val="both"/>
        <w:rPr>
          <w:szCs w:val="28"/>
          <w:lang w:eastAsia="x-none"/>
        </w:rPr>
      </w:pPr>
      <w:r w:rsidRPr="00433897">
        <w:rPr>
          <w:szCs w:val="28"/>
          <w:lang w:val="x-none" w:eastAsia="x-none"/>
        </w:rPr>
        <w:t>2.</w:t>
      </w:r>
      <w:r w:rsidRPr="00433897">
        <w:rPr>
          <w:szCs w:val="28"/>
          <w:lang w:eastAsia="x-none"/>
        </w:rPr>
        <w:t xml:space="preserve"> </w:t>
      </w:r>
      <w:r w:rsidRPr="00433897">
        <w:rPr>
          <w:szCs w:val="28"/>
          <w:lang w:val="x-none" w:eastAsia="x-none"/>
        </w:rPr>
        <w:t xml:space="preserve">Настоящее решение вступает в силу со дня его </w:t>
      </w:r>
      <w:r w:rsidRPr="00433897">
        <w:rPr>
          <w:szCs w:val="28"/>
          <w:lang w:eastAsia="x-none"/>
        </w:rPr>
        <w:t>подписания</w:t>
      </w:r>
      <w:r w:rsidRPr="00433897">
        <w:rPr>
          <w:szCs w:val="28"/>
          <w:lang w:val="x-none" w:eastAsia="x-none"/>
        </w:rPr>
        <w:t>.</w:t>
      </w:r>
    </w:p>
    <w:p w:rsidR="005E4797" w:rsidRPr="00433897" w:rsidRDefault="005E4797" w:rsidP="003F2E82">
      <w:pPr>
        <w:spacing w:line="360" w:lineRule="exact"/>
        <w:ind w:firstLine="709"/>
        <w:jc w:val="both"/>
        <w:rPr>
          <w:szCs w:val="28"/>
          <w:lang w:val="x-none" w:eastAsia="x-none"/>
        </w:rPr>
      </w:pPr>
      <w:r w:rsidRPr="00433897">
        <w:rPr>
          <w:szCs w:val="28"/>
          <w:lang w:val="x-none" w:eastAsia="x-none"/>
        </w:rPr>
        <w:t>3.</w:t>
      </w:r>
      <w:r w:rsidRPr="00433897">
        <w:rPr>
          <w:szCs w:val="28"/>
          <w:lang w:eastAsia="x-none"/>
        </w:rPr>
        <w:t xml:space="preserve"> </w:t>
      </w:r>
      <w:r w:rsidRPr="00433897">
        <w:rPr>
          <w:szCs w:val="28"/>
          <w:lang w:val="x-none" w:eastAsia="x-none"/>
        </w:rPr>
        <w:t xml:space="preserve">Контроль за исполнением настоящего решения возложить на </w:t>
      </w:r>
      <w:r w:rsidR="00346D7C" w:rsidRPr="00433897">
        <w:rPr>
          <w:szCs w:val="28"/>
          <w:lang w:eastAsia="x-none"/>
        </w:rPr>
        <w:t>председателя Думы Пермского муниципального округа</w:t>
      </w:r>
      <w:r w:rsidR="00E577A8" w:rsidRPr="00433897">
        <w:rPr>
          <w:szCs w:val="28"/>
          <w:lang w:eastAsia="x-none"/>
        </w:rPr>
        <w:t xml:space="preserve"> Пермского края</w:t>
      </w:r>
      <w:r w:rsidRPr="00433897">
        <w:rPr>
          <w:szCs w:val="28"/>
          <w:lang w:val="x-none" w:eastAsia="x-none"/>
        </w:rPr>
        <w:t>.</w:t>
      </w:r>
    </w:p>
    <w:p w:rsidR="005E4797" w:rsidRPr="00433897" w:rsidRDefault="005E4797" w:rsidP="005E4797">
      <w:pPr>
        <w:jc w:val="both"/>
        <w:rPr>
          <w:szCs w:val="28"/>
          <w:lang w:eastAsia="x-none"/>
        </w:rPr>
      </w:pPr>
    </w:p>
    <w:p w:rsidR="005E4797" w:rsidRPr="00433897" w:rsidRDefault="005E4797" w:rsidP="005E4797">
      <w:pPr>
        <w:jc w:val="both"/>
        <w:rPr>
          <w:szCs w:val="28"/>
          <w:lang w:eastAsia="x-none"/>
        </w:rPr>
      </w:pPr>
    </w:p>
    <w:p w:rsidR="005E4797" w:rsidRPr="00433897" w:rsidRDefault="005E4797" w:rsidP="00333CE2">
      <w:pPr>
        <w:tabs>
          <w:tab w:val="right" w:pos="9637"/>
        </w:tabs>
        <w:spacing w:line="240" w:lineRule="exact"/>
        <w:jc w:val="both"/>
        <w:rPr>
          <w:szCs w:val="28"/>
        </w:rPr>
      </w:pPr>
      <w:r w:rsidRPr="00433897">
        <w:rPr>
          <w:szCs w:val="28"/>
        </w:rPr>
        <w:t>Председатель</w:t>
      </w:r>
      <w:r w:rsidR="002725C6" w:rsidRPr="00433897">
        <w:rPr>
          <w:szCs w:val="28"/>
        </w:rPr>
        <w:t xml:space="preserve"> Думы</w:t>
      </w:r>
    </w:p>
    <w:p w:rsidR="005E4797" w:rsidRPr="00433897" w:rsidRDefault="002725C6" w:rsidP="00333CE2">
      <w:pPr>
        <w:tabs>
          <w:tab w:val="right" w:pos="9637"/>
        </w:tabs>
        <w:spacing w:line="240" w:lineRule="exact"/>
        <w:jc w:val="both"/>
        <w:rPr>
          <w:bCs/>
          <w:szCs w:val="28"/>
        </w:rPr>
      </w:pPr>
      <w:r w:rsidRPr="00433897">
        <w:rPr>
          <w:szCs w:val="28"/>
        </w:rPr>
        <w:t>Пермского муниципального округа</w:t>
      </w:r>
      <w:r w:rsidR="005E4797" w:rsidRPr="00433897">
        <w:rPr>
          <w:szCs w:val="28"/>
        </w:rPr>
        <w:tab/>
      </w:r>
      <w:r w:rsidRPr="00433897">
        <w:rPr>
          <w:szCs w:val="28"/>
        </w:rPr>
        <w:t xml:space="preserve">  </w:t>
      </w:r>
      <w:r w:rsidR="007D3C79" w:rsidRPr="00433897">
        <w:rPr>
          <w:szCs w:val="28"/>
        </w:rPr>
        <w:t xml:space="preserve">                                                </w:t>
      </w:r>
      <w:r w:rsidR="005E4797" w:rsidRPr="00433897">
        <w:rPr>
          <w:szCs w:val="28"/>
        </w:rPr>
        <w:t>Д.В. Гордиенко</w:t>
      </w:r>
    </w:p>
    <w:p w:rsidR="005E4797" w:rsidRPr="00433897" w:rsidRDefault="005E4797" w:rsidP="005E4797">
      <w:pPr>
        <w:tabs>
          <w:tab w:val="right" w:pos="9639"/>
        </w:tabs>
        <w:rPr>
          <w:rFonts w:eastAsia="Calibri"/>
          <w:szCs w:val="28"/>
          <w:lang w:eastAsia="en-US"/>
        </w:rPr>
      </w:pPr>
    </w:p>
    <w:p w:rsidR="005E4797" w:rsidRPr="00433897" w:rsidRDefault="005E4797" w:rsidP="005E4797">
      <w:pPr>
        <w:tabs>
          <w:tab w:val="right" w:pos="9639"/>
        </w:tabs>
        <w:rPr>
          <w:rFonts w:eastAsia="Calibri"/>
          <w:szCs w:val="28"/>
          <w:lang w:eastAsia="en-US"/>
        </w:rPr>
      </w:pPr>
      <w:r w:rsidRPr="00433897">
        <w:rPr>
          <w:rFonts w:eastAsia="Calibri"/>
          <w:szCs w:val="28"/>
          <w:lang w:eastAsia="en-US"/>
        </w:rPr>
        <w:br w:type="page"/>
      </w:r>
    </w:p>
    <w:p w:rsidR="005E4797" w:rsidRPr="00433897" w:rsidRDefault="005E4797" w:rsidP="005E4797">
      <w:pPr>
        <w:tabs>
          <w:tab w:val="right" w:pos="9639"/>
        </w:tabs>
        <w:rPr>
          <w:rFonts w:eastAsia="Calibri"/>
          <w:szCs w:val="28"/>
          <w:lang w:eastAsia="en-US"/>
        </w:rPr>
        <w:sectPr w:rsidR="005E4797" w:rsidRPr="00433897" w:rsidSect="003F2E82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5E4797" w:rsidRPr="00433897" w:rsidRDefault="005E4797" w:rsidP="00333CE2">
      <w:pPr>
        <w:spacing w:line="240" w:lineRule="exact"/>
        <w:ind w:left="10915"/>
        <w:rPr>
          <w:szCs w:val="28"/>
          <w:lang w:eastAsia="ar-SA"/>
        </w:rPr>
      </w:pPr>
      <w:r w:rsidRPr="00433897">
        <w:rPr>
          <w:szCs w:val="28"/>
          <w:lang w:eastAsia="ar-SA"/>
        </w:rPr>
        <w:lastRenderedPageBreak/>
        <w:t>УТВЕРЖДЕН</w:t>
      </w:r>
    </w:p>
    <w:p w:rsidR="001D419B" w:rsidRPr="00433897" w:rsidRDefault="005E4797" w:rsidP="00333CE2">
      <w:pPr>
        <w:spacing w:line="240" w:lineRule="exact"/>
        <w:ind w:left="10915"/>
        <w:rPr>
          <w:szCs w:val="28"/>
          <w:lang w:eastAsia="ar-SA"/>
        </w:rPr>
      </w:pPr>
      <w:r w:rsidRPr="00433897">
        <w:rPr>
          <w:szCs w:val="28"/>
          <w:lang w:eastAsia="ar-SA"/>
        </w:rPr>
        <w:t xml:space="preserve">решением </w:t>
      </w:r>
      <w:r w:rsidR="001D419B" w:rsidRPr="00433897">
        <w:rPr>
          <w:szCs w:val="28"/>
          <w:lang w:eastAsia="ar-SA"/>
        </w:rPr>
        <w:t xml:space="preserve">Думы </w:t>
      </w:r>
      <w:r w:rsidR="00346D7C" w:rsidRPr="00433897">
        <w:rPr>
          <w:szCs w:val="28"/>
          <w:lang w:eastAsia="ar-SA"/>
        </w:rPr>
        <w:t>Пермского муниципального округа</w:t>
      </w:r>
      <w:r w:rsidR="006770E7" w:rsidRPr="00433897">
        <w:rPr>
          <w:szCs w:val="28"/>
          <w:lang w:eastAsia="ar-SA"/>
        </w:rPr>
        <w:t xml:space="preserve"> Пермского края</w:t>
      </w:r>
    </w:p>
    <w:p w:rsidR="005E4797" w:rsidRPr="00433897" w:rsidRDefault="005E4797" w:rsidP="00333CE2">
      <w:pPr>
        <w:spacing w:line="240" w:lineRule="exact"/>
        <w:ind w:left="10915"/>
        <w:rPr>
          <w:szCs w:val="28"/>
          <w:lang w:eastAsia="ar-SA"/>
        </w:rPr>
      </w:pPr>
      <w:r w:rsidRPr="00433897">
        <w:rPr>
          <w:szCs w:val="28"/>
          <w:lang w:eastAsia="ar-SA"/>
        </w:rPr>
        <w:t>от</w:t>
      </w:r>
      <w:r w:rsidR="007D6E0F">
        <w:rPr>
          <w:szCs w:val="28"/>
          <w:lang w:eastAsia="ar-SA"/>
        </w:rPr>
        <w:t xml:space="preserve"> 12</w:t>
      </w:r>
      <w:r w:rsidR="002F119F">
        <w:rPr>
          <w:szCs w:val="28"/>
          <w:lang w:eastAsia="ar-SA"/>
        </w:rPr>
        <w:t>.12.2025</w:t>
      </w:r>
      <w:r w:rsidR="00DE510D" w:rsidRPr="00433897">
        <w:rPr>
          <w:szCs w:val="28"/>
          <w:lang w:eastAsia="ar-SA"/>
        </w:rPr>
        <w:t xml:space="preserve"> </w:t>
      </w:r>
      <w:r w:rsidR="0033696A">
        <w:rPr>
          <w:szCs w:val="28"/>
          <w:lang w:eastAsia="ar-SA"/>
        </w:rPr>
        <w:t>№ 421</w:t>
      </w:r>
      <w:r w:rsidRPr="00433897">
        <w:rPr>
          <w:szCs w:val="28"/>
          <w:lang w:eastAsia="ar-SA"/>
        </w:rPr>
        <w:t>-п</w:t>
      </w:r>
    </w:p>
    <w:p w:rsidR="005E4797" w:rsidRPr="00433897" w:rsidRDefault="005E4797" w:rsidP="005E4797">
      <w:pPr>
        <w:jc w:val="center"/>
        <w:rPr>
          <w:b/>
          <w:szCs w:val="28"/>
        </w:rPr>
      </w:pPr>
    </w:p>
    <w:p w:rsidR="005E4797" w:rsidRPr="00433897" w:rsidRDefault="005E4797" w:rsidP="005E4797">
      <w:pPr>
        <w:jc w:val="center"/>
        <w:rPr>
          <w:b/>
          <w:szCs w:val="28"/>
        </w:rPr>
      </w:pPr>
    </w:p>
    <w:p w:rsidR="005E4797" w:rsidRPr="00433897" w:rsidRDefault="005E4797" w:rsidP="00333CE2">
      <w:pPr>
        <w:spacing w:after="120" w:line="240" w:lineRule="exact"/>
        <w:jc w:val="center"/>
        <w:rPr>
          <w:b/>
          <w:szCs w:val="28"/>
        </w:rPr>
      </w:pPr>
      <w:r w:rsidRPr="00433897">
        <w:rPr>
          <w:b/>
          <w:szCs w:val="28"/>
        </w:rPr>
        <w:t>ПРИМЕРНЫЙ ПЛАН</w:t>
      </w:r>
    </w:p>
    <w:p w:rsidR="005E4797" w:rsidRPr="00433897" w:rsidRDefault="005E4797" w:rsidP="00333CE2">
      <w:pPr>
        <w:spacing w:line="240" w:lineRule="exact"/>
        <w:jc w:val="center"/>
        <w:rPr>
          <w:b/>
          <w:szCs w:val="28"/>
        </w:rPr>
      </w:pPr>
      <w:r w:rsidRPr="00433897">
        <w:rPr>
          <w:b/>
          <w:szCs w:val="28"/>
        </w:rPr>
        <w:t xml:space="preserve">работы </w:t>
      </w:r>
      <w:r w:rsidR="00A8173F" w:rsidRPr="00433897">
        <w:rPr>
          <w:b/>
          <w:szCs w:val="28"/>
        </w:rPr>
        <w:t>Думы</w:t>
      </w:r>
      <w:r w:rsidR="004719E7">
        <w:rPr>
          <w:b/>
          <w:szCs w:val="28"/>
        </w:rPr>
        <w:t xml:space="preserve"> </w:t>
      </w:r>
      <w:r w:rsidRPr="00433897">
        <w:rPr>
          <w:b/>
          <w:szCs w:val="28"/>
        </w:rPr>
        <w:t xml:space="preserve">Пермского муниципального </w:t>
      </w:r>
      <w:r w:rsidR="00A8173F" w:rsidRPr="00433897">
        <w:rPr>
          <w:b/>
          <w:szCs w:val="28"/>
        </w:rPr>
        <w:t>округа</w:t>
      </w:r>
      <w:r w:rsidR="006770E7" w:rsidRPr="00433897">
        <w:rPr>
          <w:b/>
          <w:szCs w:val="28"/>
        </w:rPr>
        <w:t xml:space="preserve"> Пермского края</w:t>
      </w:r>
      <w:r w:rsidRPr="00433897">
        <w:rPr>
          <w:b/>
          <w:szCs w:val="28"/>
        </w:rPr>
        <w:t xml:space="preserve"> на 202</w:t>
      </w:r>
      <w:r w:rsidR="002F119F">
        <w:rPr>
          <w:b/>
          <w:szCs w:val="28"/>
        </w:rPr>
        <w:t>6</w:t>
      </w:r>
      <w:r w:rsidRPr="00433897">
        <w:rPr>
          <w:b/>
          <w:szCs w:val="28"/>
        </w:rPr>
        <w:t xml:space="preserve"> год*</w:t>
      </w:r>
    </w:p>
    <w:p w:rsidR="005E4797" w:rsidRPr="00433897" w:rsidRDefault="005E4797" w:rsidP="005E4797">
      <w:pPr>
        <w:jc w:val="center"/>
        <w:rPr>
          <w:b/>
          <w:szCs w:val="28"/>
        </w:rPr>
      </w:pPr>
    </w:p>
    <w:p w:rsidR="005E4797" w:rsidRPr="000F3FE4" w:rsidRDefault="005E4797" w:rsidP="005E4797">
      <w:pPr>
        <w:jc w:val="center"/>
        <w:rPr>
          <w:b/>
          <w:szCs w:val="28"/>
        </w:rPr>
      </w:pPr>
      <w:r w:rsidRPr="000F3FE4">
        <w:rPr>
          <w:b/>
          <w:szCs w:val="28"/>
          <w:lang w:val="en-US"/>
        </w:rPr>
        <w:t>I</w:t>
      </w:r>
      <w:r w:rsidRPr="000F3FE4">
        <w:rPr>
          <w:b/>
          <w:szCs w:val="28"/>
        </w:rPr>
        <w:t>. Организационные мероприятия</w:t>
      </w:r>
    </w:p>
    <w:p w:rsidR="005E4797" w:rsidRPr="000F3FE4" w:rsidRDefault="005E4797" w:rsidP="005E4797">
      <w:pPr>
        <w:jc w:val="center"/>
        <w:rPr>
          <w:b/>
          <w:szCs w:val="28"/>
        </w:rPr>
      </w:pPr>
    </w:p>
    <w:tbl>
      <w:tblPr>
        <w:tblW w:w="154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31"/>
        <w:gridCol w:w="3841"/>
        <w:gridCol w:w="3133"/>
      </w:tblGrid>
      <w:tr w:rsidR="000F3FE4" w:rsidRPr="000F3FE4" w:rsidTr="005E4797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rPr>
                <w:b/>
                <w:szCs w:val="28"/>
              </w:rPr>
            </w:pPr>
            <w:r w:rsidRPr="000F3FE4">
              <w:rPr>
                <w:b/>
                <w:szCs w:val="28"/>
              </w:rPr>
              <w:t>№</w:t>
            </w:r>
          </w:p>
          <w:p w:rsidR="005E4797" w:rsidRPr="000F3FE4" w:rsidRDefault="005E4797" w:rsidP="005E4797">
            <w:pPr>
              <w:rPr>
                <w:b/>
                <w:szCs w:val="28"/>
              </w:rPr>
            </w:pPr>
            <w:r w:rsidRPr="000F3FE4">
              <w:rPr>
                <w:b/>
                <w:szCs w:val="28"/>
              </w:rPr>
              <w:t>п/п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jc w:val="center"/>
              <w:rPr>
                <w:b/>
                <w:szCs w:val="28"/>
              </w:rPr>
            </w:pPr>
            <w:r w:rsidRPr="000F3FE4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jc w:val="center"/>
              <w:rPr>
                <w:b/>
                <w:szCs w:val="28"/>
              </w:rPr>
            </w:pPr>
            <w:r w:rsidRPr="000F3FE4">
              <w:rPr>
                <w:b/>
                <w:szCs w:val="28"/>
              </w:rPr>
              <w:t>Сроки</w:t>
            </w:r>
          </w:p>
          <w:p w:rsidR="005E4797" w:rsidRPr="000F3FE4" w:rsidRDefault="005E4797" w:rsidP="005E4797">
            <w:pPr>
              <w:jc w:val="center"/>
              <w:rPr>
                <w:b/>
                <w:szCs w:val="28"/>
              </w:rPr>
            </w:pPr>
            <w:r w:rsidRPr="000F3FE4">
              <w:rPr>
                <w:b/>
                <w:szCs w:val="28"/>
              </w:rPr>
              <w:t>проведения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267A40">
            <w:pPr>
              <w:jc w:val="center"/>
              <w:rPr>
                <w:b/>
                <w:szCs w:val="28"/>
              </w:rPr>
            </w:pPr>
            <w:r w:rsidRPr="000F3FE4">
              <w:rPr>
                <w:b/>
                <w:szCs w:val="28"/>
              </w:rPr>
              <w:t>Ответственные</w:t>
            </w:r>
          </w:p>
        </w:tc>
      </w:tr>
      <w:tr w:rsidR="000F3FE4" w:rsidRPr="000F3FE4" w:rsidTr="005E4797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jc w:val="center"/>
              <w:rPr>
                <w:szCs w:val="28"/>
              </w:rPr>
            </w:pPr>
            <w:r w:rsidRPr="000F3FE4">
              <w:rPr>
                <w:szCs w:val="28"/>
              </w:rPr>
              <w:t>1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jc w:val="center"/>
              <w:rPr>
                <w:szCs w:val="28"/>
              </w:rPr>
            </w:pPr>
            <w:r w:rsidRPr="000F3FE4">
              <w:rPr>
                <w:szCs w:val="28"/>
              </w:rPr>
              <w:t>2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jc w:val="center"/>
              <w:rPr>
                <w:szCs w:val="28"/>
              </w:rPr>
            </w:pPr>
            <w:r w:rsidRPr="000F3FE4">
              <w:rPr>
                <w:szCs w:val="28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jc w:val="center"/>
              <w:rPr>
                <w:szCs w:val="28"/>
              </w:rPr>
            </w:pPr>
            <w:r w:rsidRPr="000F3FE4">
              <w:rPr>
                <w:szCs w:val="28"/>
              </w:rPr>
              <w:t>4</w:t>
            </w:r>
          </w:p>
        </w:tc>
      </w:tr>
      <w:tr w:rsidR="000F3FE4" w:rsidRPr="000F3FE4" w:rsidTr="005E4797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5E4797" w:rsidP="00E06514">
            <w:pPr>
              <w:jc w:val="both"/>
              <w:rPr>
                <w:szCs w:val="28"/>
              </w:rPr>
            </w:pPr>
            <w:r w:rsidRPr="000F3FE4">
              <w:rPr>
                <w:szCs w:val="28"/>
              </w:rPr>
              <w:t xml:space="preserve">Заседания </w:t>
            </w:r>
            <w:r w:rsidR="00E06514" w:rsidRPr="000F3FE4">
              <w:rPr>
                <w:szCs w:val="28"/>
              </w:rPr>
              <w:t>Думы</w:t>
            </w:r>
            <w:r w:rsidR="00164F7B" w:rsidRPr="000F3FE4">
              <w:rPr>
                <w:szCs w:val="28"/>
              </w:rPr>
              <w:t xml:space="preserve"> Пермского муниципального округа Пермского края (далее – Дума)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5E4797" w:rsidP="00164F7B">
            <w:pPr>
              <w:spacing w:after="200"/>
              <w:jc w:val="both"/>
              <w:rPr>
                <w:rFonts w:eastAsiaTheme="minorHAnsi"/>
                <w:szCs w:val="28"/>
              </w:rPr>
            </w:pPr>
            <w:r w:rsidRPr="000F3FE4">
              <w:rPr>
                <w:rFonts w:eastAsiaTheme="minorHAnsi"/>
                <w:szCs w:val="28"/>
              </w:rPr>
              <w:t xml:space="preserve">В соответствии с графиком, утвержденным решением </w:t>
            </w:r>
            <w:r w:rsidR="00E06514" w:rsidRPr="000F3FE4">
              <w:rPr>
                <w:rFonts w:eastAsiaTheme="minorHAnsi"/>
                <w:szCs w:val="28"/>
              </w:rPr>
              <w:t>Думы</w:t>
            </w:r>
            <w:r w:rsidR="00A10079" w:rsidRPr="000F3FE4">
              <w:rPr>
                <w:rFonts w:eastAsiaTheme="minorHAnsi"/>
                <w:szCs w:val="28"/>
              </w:rPr>
              <w:t xml:space="preserve"> </w:t>
            </w:r>
            <w:r w:rsidR="00252A9C">
              <w:rPr>
                <w:rFonts w:eastAsiaTheme="minorHAnsi"/>
                <w:szCs w:val="28"/>
              </w:rPr>
              <w:t xml:space="preserve">от 12 </w:t>
            </w:r>
            <w:r w:rsidR="0085365E" w:rsidRPr="000F3FE4">
              <w:rPr>
                <w:rFonts w:eastAsiaTheme="minorHAnsi"/>
                <w:szCs w:val="28"/>
              </w:rPr>
              <w:t>декабря</w:t>
            </w:r>
            <w:r w:rsidR="009072F0" w:rsidRPr="000F3FE4">
              <w:rPr>
                <w:rFonts w:eastAsiaTheme="minorHAnsi"/>
                <w:szCs w:val="28"/>
              </w:rPr>
              <w:t xml:space="preserve"> 2025</w:t>
            </w:r>
            <w:r w:rsidR="00267A40" w:rsidRPr="000F3FE4">
              <w:rPr>
                <w:rFonts w:eastAsiaTheme="minorHAnsi"/>
                <w:szCs w:val="28"/>
              </w:rPr>
              <w:t xml:space="preserve"> г.</w:t>
            </w:r>
            <w:r w:rsidR="0033696A">
              <w:rPr>
                <w:rFonts w:eastAsiaTheme="minorHAnsi"/>
                <w:szCs w:val="28"/>
              </w:rPr>
              <w:t xml:space="preserve"> № 420</w:t>
            </w:r>
            <w:r w:rsidRPr="000F3FE4">
              <w:rPr>
                <w:rFonts w:eastAsiaTheme="minorHAnsi"/>
                <w:szCs w:val="28"/>
              </w:rPr>
              <w:t>-п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5E4797" w:rsidP="00E06514">
            <w:pPr>
              <w:jc w:val="both"/>
              <w:rPr>
                <w:szCs w:val="28"/>
              </w:rPr>
            </w:pPr>
            <w:r w:rsidRPr="000F3FE4">
              <w:rPr>
                <w:szCs w:val="28"/>
              </w:rPr>
              <w:t xml:space="preserve">Председатель </w:t>
            </w:r>
            <w:r w:rsidR="00E06514" w:rsidRPr="000F3FE4">
              <w:rPr>
                <w:szCs w:val="28"/>
              </w:rPr>
              <w:t>Думы</w:t>
            </w:r>
            <w:r w:rsidRPr="000F3FE4">
              <w:rPr>
                <w:szCs w:val="28"/>
              </w:rPr>
              <w:t xml:space="preserve">, заместитель председателя </w:t>
            </w:r>
            <w:r w:rsidR="00E06514" w:rsidRPr="000F3FE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E73FBE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 xml:space="preserve">Выездные заседания </w:t>
            </w:r>
            <w:r w:rsidR="00E73FBE" w:rsidRPr="006061B4">
              <w:rPr>
                <w:szCs w:val="28"/>
              </w:rPr>
              <w:t>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493946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 xml:space="preserve">В соответствии с разделом 3.1. примерного плана работы </w:t>
            </w:r>
            <w:r w:rsidR="00E73FBE" w:rsidRPr="006061B4">
              <w:rPr>
                <w:szCs w:val="28"/>
              </w:rPr>
              <w:t>Думы</w:t>
            </w:r>
            <w:r w:rsidRPr="006061B4">
              <w:rPr>
                <w:szCs w:val="28"/>
              </w:rPr>
              <w:t xml:space="preserve"> на 202</w:t>
            </w:r>
            <w:r w:rsidR="000F3FE4" w:rsidRPr="006061B4">
              <w:rPr>
                <w:szCs w:val="28"/>
              </w:rPr>
              <w:t>6</w:t>
            </w:r>
            <w:r w:rsidRPr="006061B4">
              <w:rPr>
                <w:szCs w:val="28"/>
              </w:rPr>
              <w:t xml:space="preserve"> год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5E4797" w:rsidP="005E4797">
            <w:pPr>
              <w:rPr>
                <w:szCs w:val="28"/>
              </w:rPr>
            </w:pPr>
            <w:r w:rsidRPr="000F3FE4">
              <w:rPr>
                <w:szCs w:val="28"/>
              </w:rPr>
              <w:t xml:space="preserve">Председатель </w:t>
            </w:r>
            <w:r w:rsidR="00E73FBE" w:rsidRPr="000F3FE4">
              <w:rPr>
                <w:szCs w:val="28"/>
              </w:rPr>
              <w:t>Думы</w:t>
            </w:r>
            <w:r w:rsidRPr="000F3FE4">
              <w:rPr>
                <w:szCs w:val="28"/>
              </w:rPr>
              <w:t xml:space="preserve">, заместитель председателя </w:t>
            </w:r>
            <w:r w:rsidR="00E73FBE" w:rsidRPr="000F3FE4">
              <w:rPr>
                <w:szCs w:val="28"/>
              </w:rPr>
              <w:t>Думы</w:t>
            </w:r>
            <w:r w:rsidRPr="000F3FE4">
              <w:rPr>
                <w:szCs w:val="28"/>
              </w:rPr>
              <w:t>,</w:t>
            </w:r>
          </w:p>
          <w:p w:rsidR="005E4797" w:rsidRPr="008B0187" w:rsidRDefault="005E4797" w:rsidP="00E73FBE">
            <w:pPr>
              <w:rPr>
                <w:color w:val="FF0000"/>
                <w:szCs w:val="28"/>
              </w:rPr>
            </w:pPr>
            <w:r w:rsidRPr="000F3FE4">
              <w:rPr>
                <w:szCs w:val="28"/>
              </w:rPr>
              <w:t xml:space="preserve">специалисты аппарата </w:t>
            </w:r>
            <w:r w:rsidR="00E73FBE" w:rsidRPr="000F3FE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5E4797" w:rsidP="00E73FBE">
            <w:pPr>
              <w:jc w:val="both"/>
              <w:rPr>
                <w:szCs w:val="28"/>
              </w:rPr>
            </w:pPr>
            <w:r w:rsidRPr="000F3FE4">
              <w:rPr>
                <w:szCs w:val="28"/>
              </w:rPr>
              <w:t xml:space="preserve">Заседания комитетов </w:t>
            </w:r>
            <w:r w:rsidR="00E73FBE" w:rsidRPr="000F3FE4">
              <w:rPr>
                <w:szCs w:val="28"/>
              </w:rPr>
              <w:t>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5E4797" w:rsidP="005E4797">
            <w:pPr>
              <w:jc w:val="both"/>
              <w:rPr>
                <w:szCs w:val="28"/>
              </w:rPr>
            </w:pPr>
            <w:r w:rsidRPr="000F3FE4">
              <w:rPr>
                <w:szCs w:val="28"/>
              </w:rPr>
              <w:t xml:space="preserve">Ежемесячно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5E4797" w:rsidP="005E4797">
            <w:pPr>
              <w:rPr>
                <w:szCs w:val="28"/>
              </w:rPr>
            </w:pPr>
            <w:r w:rsidRPr="000F3FE4">
              <w:rPr>
                <w:szCs w:val="28"/>
              </w:rPr>
              <w:t>Председатели комитетов,</w:t>
            </w:r>
          </w:p>
          <w:p w:rsidR="005E4797" w:rsidRPr="000F3FE4" w:rsidRDefault="005E4797" w:rsidP="00E73FBE">
            <w:pPr>
              <w:rPr>
                <w:szCs w:val="28"/>
              </w:rPr>
            </w:pPr>
            <w:r w:rsidRPr="000F3FE4">
              <w:rPr>
                <w:szCs w:val="28"/>
              </w:rPr>
              <w:t xml:space="preserve">специалисты аппарата </w:t>
            </w:r>
            <w:r w:rsidR="00E73FBE" w:rsidRPr="000F3FE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F3FE4" w:rsidRDefault="005E4797" w:rsidP="00DD09B7">
            <w:pPr>
              <w:jc w:val="both"/>
              <w:rPr>
                <w:szCs w:val="28"/>
              </w:rPr>
            </w:pPr>
            <w:r w:rsidRPr="000F3FE4">
              <w:rPr>
                <w:szCs w:val="28"/>
              </w:rPr>
              <w:t xml:space="preserve">Выездные заседания комитетов </w:t>
            </w:r>
            <w:r w:rsidR="00DD09B7" w:rsidRPr="000F3FE4">
              <w:rPr>
                <w:szCs w:val="28"/>
              </w:rPr>
              <w:t>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7C162F" w:rsidP="005E4797">
            <w:pPr>
              <w:jc w:val="both"/>
              <w:rPr>
                <w:szCs w:val="28"/>
              </w:rPr>
            </w:pPr>
            <w:r w:rsidRPr="000F3FE4">
              <w:rPr>
                <w:szCs w:val="28"/>
              </w:rPr>
              <w:t>По мере необходимости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F3FE4" w:rsidRDefault="005E4797" w:rsidP="00DD09B7">
            <w:pPr>
              <w:rPr>
                <w:szCs w:val="28"/>
              </w:rPr>
            </w:pPr>
            <w:r w:rsidRPr="000F3FE4">
              <w:rPr>
                <w:szCs w:val="28"/>
              </w:rPr>
              <w:t xml:space="preserve">Председатели комитетов, </w:t>
            </w:r>
            <w:r w:rsidRPr="000F3FE4">
              <w:rPr>
                <w:szCs w:val="28"/>
              </w:rPr>
              <w:lastRenderedPageBreak/>
              <w:t xml:space="preserve">специалисты аппарата </w:t>
            </w:r>
            <w:r w:rsidR="00DD09B7" w:rsidRPr="000F3FE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DD09B7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 xml:space="preserve">Заседания рабочих групп </w:t>
            </w:r>
            <w:r w:rsidR="00DD09B7" w:rsidRPr="006061B4">
              <w:rPr>
                <w:szCs w:val="28"/>
              </w:rPr>
              <w:t>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DD09B7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 xml:space="preserve">В соответствии с решениями </w:t>
            </w:r>
            <w:r w:rsidR="00DD09B7" w:rsidRPr="006061B4">
              <w:rPr>
                <w:szCs w:val="28"/>
              </w:rPr>
              <w:t>Думы</w:t>
            </w:r>
            <w:r w:rsidRPr="006061B4">
              <w:rPr>
                <w:szCs w:val="28"/>
              </w:rPr>
              <w:t xml:space="preserve"> о создании рабочих групп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5E4797">
            <w:pPr>
              <w:rPr>
                <w:szCs w:val="28"/>
              </w:rPr>
            </w:pPr>
            <w:r w:rsidRPr="006061B4">
              <w:rPr>
                <w:szCs w:val="28"/>
              </w:rPr>
              <w:t>Председатели рабочих групп</w:t>
            </w:r>
          </w:p>
        </w:tc>
      </w:tr>
      <w:tr w:rsidR="008B0187" w:rsidRPr="008B0187" w:rsidTr="005E4797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0F3C65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 xml:space="preserve">Заседания Совета представительных органов муниципальных образований Пермского </w:t>
            </w:r>
            <w:r w:rsidR="000F3C65" w:rsidRPr="006061B4">
              <w:rPr>
                <w:szCs w:val="28"/>
              </w:rPr>
              <w:t>края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0F3C65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 xml:space="preserve">В соответствии с планом работы Совета представительных органов муниципальных образований Пермского </w:t>
            </w:r>
            <w:r w:rsidR="000F3C65" w:rsidRPr="006061B4">
              <w:rPr>
                <w:szCs w:val="28"/>
              </w:rPr>
              <w:t>края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0F3C65" w:rsidP="000F3C65">
            <w:pPr>
              <w:rPr>
                <w:szCs w:val="28"/>
              </w:rPr>
            </w:pPr>
            <w:r w:rsidRPr="006061B4">
              <w:rPr>
                <w:szCs w:val="28"/>
              </w:rPr>
              <w:t xml:space="preserve">Председатель Думы, </w:t>
            </w:r>
            <w:r w:rsidR="005E4797" w:rsidRPr="006061B4">
              <w:rPr>
                <w:szCs w:val="28"/>
              </w:rPr>
              <w:t xml:space="preserve">Заместитель председателя </w:t>
            </w:r>
            <w:r w:rsidRPr="006061B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A54911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>Участие в работе Молодежного парламента</w:t>
            </w:r>
            <w:r w:rsidR="006378E1" w:rsidRPr="006061B4">
              <w:rPr>
                <w:szCs w:val="28"/>
              </w:rPr>
              <w:t xml:space="preserve"> при </w:t>
            </w:r>
            <w:proofErr w:type="gramStart"/>
            <w:r w:rsidR="006378E1" w:rsidRPr="006061B4">
              <w:rPr>
                <w:szCs w:val="28"/>
              </w:rPr>
              <w:t xml:space="preserve">Думе </w:t>
            </w:r>
            <w:r w:rsidRPr="006061B4">
              <w:rPr>
                <w:szCs w:val="28"/>
              </w:rPr>
              <w:t xml:space="preserve"> Пермского</w:t>
            </w:r>
            <w:proofErr w:type="gramEnd"/>
            <w:r w:rsidRPr="006061B4">
              <w:rPr>
                <w:szCs w:val="28"/>
              </w:rPr>
              <w:t xml:space="preserve"> муниципального </w:t>
            </w:r>
            <w:r w:rsidR="00A54911" w:rsidRPr="006061B4">
              <w:rPr>
                <w:szCs w:val="28"/>
              </w:rPr>
              <w:t>округа</w:t>
            </w:r>
            <w:r w:rsidRPr="006061B4">
              <w:rPr>
                <w:szCs w:val="28"/>
              </w:rPr>
              <w:t xml:space="preserve"> Пермского края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D408D1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>В соответствии с планом работы Молодежного парламента</w:t>
            </w:r>
            <w:r w:rsidR="009934D7" w:rsidRPr="006061B4">
              <w:rPr>
                <w:szCs w:val="28"/>
              </w:rPr>
              <w:t xml:space="preserve"> при </w:t>
            </w:r>
            <w:proofErr w:type="gramStart"/>
            <w:r w:rsidR="009934D7" w:rsidRPr="006061B4">
              <w:rPr>
                <w:szCs w:val="28"/>
              </w:rPr>
              <w:t xml:space="preserve">Думе </w:t>
            </w:r>
            <w:r w:rsidRPr="006061B4">
              <w:rPr>
                <w:szCs w:val="28"/>
              </w:rPr>
              <w:t xml:space="preserve"> Пермского</w:t>
            </w:r>
            <w:proofErr w:type="gramEnd"/>
            <w:r w:rsidRPr="006061B4">
              <w:rPr>
                <w:szCs w:val="28"/>
              </w:rPr>
              <w:t xml:space="preserve"> муниципального </w:t>
            </w:r>
            <w:r w:rsidR="00A54911" w:rsidRPr="006061B4">
              <w:rPr>
                <w:szCs w:val="28"/>
              </w:rPr>
              <w:t>округа</w:t>
            </w:r>
            <w:r w:rsidRPr="006061B4">
              <w:rPr>
                <w:szCs w:val="28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0F3C65">
            <w:pPr>
              <w:rPr>
                <w:szCs w:val="28"/>
              </w:rPr>
            </w:pPr>
            <w:r w:rsidRPr="006061B4">
              <w:rPr>
                <w:szCs w:val="28"/>
              </w:rPr>
              <w:t xml:space="preserve">Координатор, куратор от </w:t>
            </w:r>
            <w:r w:rsidR="000F3C65" w:rsidRPr="006061B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5E4797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>Публичные слушания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ED25CE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 xml:space="preserve">В соответствии с решениями </w:t>
            </w:r>
            <w:r w:rsidR="00ED25CE" w:rsidRPr="006061B4">
              <w:rPr>
                <w:szCs w:val="28"/>
              </w:rPr>
              <w:t>Думы</w:t>
            </w:r>
            <w:r w:rsidRPr="006061B4">
              <w:rPr>
                <w:szCs w:val="28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5E4797">
            <w:pPr>
              <w:rPr>
                <w:szCs w:val="28"/>
              </w:rPr>
            </w:pPr>
            <w:r w:rsidRPr="006061B4">
              <w:rPr>
                <w:szCs w:val="28"/>
              </w:rPr>
              <w:t>Организационный</w:t>
            </w:r>
          </w:p>
          <w:p w:rsidR="005E4797" w:rsidRPr="006061B4" w:rsidRDefault="005E4797" w:rsidP="005E4797">
            <w:pPr>
              <w:rPr>
                <w:szCs w:val="28"/>
              </w:rPr>
            </w:pPr>
            <w:r w:rsidRPr="006061B4">
              <w:rPr>
                <w:szCs w:val="28"/>
              </w:rPr>
              <w:t>комитет</w:t>
            </w:r>
          </w:p>
        </w:tc>
      </w:tr>
      <w:tr w:rsidR="008B0187" w:rsidRPr="008B0187" w:rsidTr="005E4797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5E4797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>Круглый стол с участием депутатов</w:t>
            </w:r>
            <w:r w:rsidR="00FD1E67" w:rsidRPr="006061B4">
              <w:rPr>
                <w:szCs w:val="28"/>
              </w:rPr>
              <w:t xml:space="preserve"> 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5E4797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>По мере необходимости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ED25CE">
            <w:pPr>
              <w:rPr>
                <w:szCs w:val="28"/>
              </w:rPr>
            </w:pPr>
            <w:r w:rsidRPr="006061B4">
              <w:rPr>
                <w:szCs w:val="28"/>
              </w:rPr>
              <w:t xml:space="preserve">Специалисты аппарата </w:t>
            </w:r>
            <w:r w:rsidR="00ED25CE" w:rsidRPr="006061B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>Депутатские слушания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>По мере необходимости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ED25CE">
            <w:pPr>
              <w:rPr>
                <w:szCs w:val="28"/>
              </w:rPr>
            </w:pPr>
            <w:r w:rsidRPr="006061B4">
              <w:rPr>
                <w:szCs w:val="28"/>
              </w:rPr>
              <w:t xml:space="preserve">Специалисты аппарата </w:t>
            </w:r>
            <w:r w:rsidR="00ED25CE" w:rsidRPr="006061B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10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6061B4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690006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 xml:space="preserve">Участие в мероприятиях, проводимых администрацией Пермского муниципального </w:t>
            </w:r>
            <w:r w:rsidR="00ED25CE" w:rsidRPr="006061B4">
              <w:rPr>
                <w:szCs w:val="28"/>
              </w:rPr>
              <w:t>округа</w:t>
            </w:r>
            <w:r w:rsidR="0092543D" w:rsidRPr="006061B4">
              <w:rPr>
                <w:szCs w:val="28"/>
              </w:rPr>
              <w:t xml:space="preserve"> Пермского края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5E4797">
            <w:pPr>
              <w:jc w:val="both"/>
              <w:rPr>
                <w:szCs w:val="28"/>
              </w:rPr>
            </w:pPr>
            <w:r w:rsidRPr="006061B4">
              <w:rPr>
                <w:szCs w:val="28"/>
              </w:rPr>
              <w:t>Весь период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6061B4" w:rsidRDefault="005E4797" w:rsidP="00ED25CE">
            <w:pPr>
              <w:rPr>
                <w:szCs w:val="28"/>
              </w:rPr>
            </w:pPr>
            <w:r w:rsidRPr="006061B4">
              <w:rPr>
                <w:szCs w:val="28"/>
              </w:rPr>
              <w:t xml:space="preserve">Специалисты аппарата </w:t>
            </w:r>
            <w:r w:rsidR="00ED25CE" w:rsidRPr="006061B4">
              <w:rPr>
                <w:szCs w:val="28"/>
              </w:rPr>
              <w:t>Думы</w:t>
            </w:r>
          </w:p>
        </w:tc>
      </w:tr>
      <w:tr w:rsidR="008B0187" w:rsidRPr="008B0187" w:rsidTr="005E4797">
        <w:trPr>
          <w:trHeight w:val="1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1D4CAE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5E4797" w:rsidP="000D14D2">
            <w:pPr>
              <w:jc w:val="both"/>
              <w:rPr>
                <w:szCs w:val="28"/>
              </w:rPr>
            </w:pPr>
            <w:r w:rsidRPr="001D4CAE">
              <w:rPr>
                <w:szCs w:val="28"/>
              </w:rPr>
              <w:t xml:space="preserve">Организация работы с письмами, жалобами, обращениями предприятий, учреждений и граждан, поступающих в адрес </w:t>
            </w:r>
            <w:r w:rsidR="000D14D2" w:rsidRPr="001D4CAE">
              <w:rPr>
                <w:szCs w:val="28"/>
              </w:rPr>
              <w:t>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5E4797" w:rsidP="005E4797">
            <w:pPr>
              <w:jc w:val="both"/>
              <w:rPr>
                <w:szCs w:val="28"/>
              </w:rPr>
            </w:pPr>
            <w:r w:rsidRPr="001D4CAE">
              <w:rPr>
                <w:szCs w:val="28"/>
              </w:rPr>
              <w:t>Весь период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0D14D2" w:rsidP="005E4797">
            <w:pPr>
              <w:rPr>
                <w:szCs w:val="28"/>
              </w:rPr>
            </w:pPr>
            <w:r w:rsidRPr="001D4CAE">
              <w:rPr>
                <w:szCs w:val="28"/>
              </w:rPr>
              <w:t>Специалисты аппарата Думы</w:t>
            </w:r>
          </w:p>
        </w:tc>
      </w:tr>
      <w:tr w:rsidR="008B0187" w:rsidRPr="008B0187" w:rsidTr="005E4797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1D4CAE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5E4797" w:rsidP="000D14D2">
            <w:pPr>
              <w:jc w:val="both"/>
              <w:rPr>
                <w:szCs w:val="28"/>
              </w:rPr>
            </w:pPr>
            <w:r w:rsidRPr="001D4CAE">
              <w:rPr>
                <w:szCs w:val="28"/>
              </w:rPr>
              <w:t xml:space="preserve">Организация работы с запросами депутатов </w:t>
            </w:r>
            <w:r w:rsidR="000D14D2" w:rsidRPr="001D4CAE">
              <w:rPr>
                <w:szCs w:val="28"/>
              </w:rPr>
              <w:t>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C51F59" w:rsidP="000D14D2">
            <w:pPr>
              <w:jc w:val="both"/>
              <w:rPr>
                <w:szCs w:val="28"/>
              </w:rPr>
            </w:pPr>
            <w:r w:rsidRPr="001D4CAE">
              <w:rPr>
                <w:szCs w:val="28"/>
              </w:rPr>
              <w:t>По мере необходимости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0D14D2" w:rsidP="005E4797">
            <w:pPr>
              <w:rPr>
                <w:szCs w:val="28"/>
              </w:rPr>
            </w:pPr>
            <w:r w:rsidRPr="001D4CAE">
              <w:rPr>
                <w:szCs w:val="28"/>
              </w:rPr>
              <w:t>Специалисты аппарата Думы</w:t>
            </w:r>
          </w:p>
        </w:tc>
      </w:tr>
      <w:tr w:rsidR="008B0187" w:rsidRPr="008B0187" w:rsidTr="005E4797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1D4CAE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5E4797" w:rsidP="000D14D2">
            <w:pPr>
              <w:jc w:val="both"/>
              <w:rPr>
                <w:szCs w:val="28"/>
              </w:rPr>
            </w:pPr>
            <w:r w:rsidRPr="001D4CAE">
              <w:rPr>
                <w:szCs w:val="28"/>
              </w:rPr>
              <w:t xml:space="preserve">Организация правовой, методической и информационно - справочной помощи депутатам </w:t>
            </w:r>
            <w:r w:rsidR="000D14D2" w:rsidRPr="001D4CAE">
              <w:rPr>
                <w:szCs w:val="28"/>
              </w:rPr>
              <w:t>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5E4797" w:rsidP="005E4797">
            <w:pPr>
              <w:jc w:val="both"/>
              <w:rPr>
                <w:szCs w:val="28"/>
              </w:rPr>
            </w:pPr>
            <w:r w:rsidRPr="001D4CAE">
              <w:rPr>
                <w:szCs w:val="28"/>
              </w:rPr>
              <w:t>Весь период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1D4CAE" w:rsidRDefault="000D14D2" w:rsidP="005E4797">
            <w:pPr>
              <w:rPr>
                <w:szCs w:val="28"/>
              </w:rPr>
            </w:pPr>
            <w:r w:rsidRPr="001D4CAE">
              <w:rPr>
                <w:szCs w:val="28"/>
              </w:rPr>
              <w:t>Специалисты аппарата Думы</w:t>
            </w:r>
          </w:p>
        </w:tc>
      </w:tr>
      <w:tr w:rsidR="00CF0200" w:rsidRPr="00CF0200" w:rsidTr="005E4797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CF0200" w:rsidRDefault="005E4797" w:rsidP="005E479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0D14D2">
            <w:pPr>
              <w:jc w:val="both"/>
              <w:rPr>
                <w:szCs w:val="28"/>
              </w:rPr>
            </w:pPr>
            <w:r w:rsidRPr="00CF0200">
              <w:rPr>
                <w:szCs w:val="28"/>
              </w:rPr>
              <w:t xml:space="preserve">Регулярное информирование населения Пермского муниципального </w:t>
            </w:r>
            <w:r w:rsidR="000D14D2" w:rsidRPr="00CF0200">
              <w:rPr>
                <w:szCs w:val="28"/>
              </w:rPr>
              <w:t>округа</w:t>
            </w:r>
            <w:r w:rsidRPr="00CF0200">
              <w:rPr>
                <w:szCs w:val="28"/>
              </w:rPr>
              <w:t xml:space="preserve"> в средствах массовой информации и иных информационных ресурсах о принятых нормативных правовых актах </w:t>
            </w:r>
            <w:r w:rsidR="000D14D2" w:rsidRPr="00CF0200">
              <w:rPr>
                <w:szCs w:val="28"/>
              </w:rPr>
              <w:t>Думы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5E4797">
            <w:pPr>
              <w:jc w:val="both"/>
              <w:rPr>
                <w:szCs w:val="28"/>
              </w:rPr>
            </w:pPr>
            <w:r w:rsidRPr="00CF0200">
              <w:rPr>
                <w:szCs w:val="28"/>
              </w:rPr>
              <w:t>Весь период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0D14D2" w:rsidP="005E4797">
            <w:pPr>
              <w:rPr>
                <w:szCs w:val="28"/>
              </w:rPr>
            </w:pPr>
            <w:r w:rsidRPr="00CF0200">
              <w:rPr>
                <w:szCs w:val="28"/>
              </w:rPr>
              <w:t>Специалисты аппарата Думы</w:t>
            </w:r>
          </w:p>
        </w:tc>
      </w:tr>
    </w:tbl>
    <w:p w:rsidR="005E4797" w:rsidRPr="00CF0200" w:rsidRDefault="005E4797" w:rsidP="005E4797">
      <w:pPr>
        <w:jc w:val="center"/>
        <w:rPr>
          <w:rFonts w:eastAsia="Calibri"/>
          <w:b/>
          <w:szCs w:val="28"/>
          <w:lang w:eastAsia="en-US"/>
        </w:rPr>
      </w:pPr>
    </w:p>
    <w:p w:rsidR="005E4797" w:rsidRPr="00CF0200" w:rsidRDefault="005E4797" w:rsidP="005E4797">
      <w:pPr>
        <w:jc w:val="center"/>
        <w:rPr>
          <w:rFonts w:eastAsia="Calibri"/>
          <w:b/>
          <w:szCs w:val="28"/>
          <w:lang w:eastAsia="en-US"/>
        </w:rPr>
      </w:pPr>
      <w:r w:rsidRPr="00CF0200">
        <w:rPr>
          <w:rFonts w:eastAsia="Calibri"/>
          <w:b/>
          <w:szCs w:val="28"/>
          <w:lang w:val="en-US" w:eastAsia="en-US"/>
        </w:rPr>
        <w:t>II</w:t>
      </w:r>
      <w:r w:rsidRPr="00CF0200">
        <w:rPr>
          <w:rFonts w:eastAsia="Calibri"/>
          <w:b/>
          <w:szCs w:val="28"/>
          <w:lang w:eastAsia="en-US"/>
        </w:rPr>
        <w:t>. Нормотворческая деятельность</w:t>
      </w:r>
    </w:p>
    <w:p w:rsidR="005E4797" w:rsidRPr="00CF0200" w:rsidRDefault="005E4797" w:rsidP="005E4797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83"/>
        <w:gridCol w:w="2268"/>
        <w:gridCol w:w="108"/>
        <w:gridCol w:w="34"/>
        <w:gridCol w:w="2207"/>
        <w:gridCol w:w="61"/>
        <w:gridCol w:w="2423"/>
      </w:tblGrid>
      <w:tr w:rsidR="00CF0200" w:rsidRPr="00CF0200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CF0200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CF0200">
              <w:rPr>
                <w:rFonts w:eastAsia="Calibri"/>
                <w:b/>
                <w:szCs w:val="28"/>
                <w:lang w:eastAsia="en-US"/>
              </w:rPr>
              <w:t>№</w:t>
            </w:r>
          </w:p>
          <w:p w:rsidR="005E4797" w:rsidRPr="00CF0200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CF0200">
              <w:rPr>
                <w:rFonts w:eastAsia="Calibri"/>
                <w:b/>
                <w:szCs w:val="28"/>
                <w:lang w:eastAsia="en-US"/>
              </w:rPr>
              <w:t>п</w:t>
            </w:r>
            <w:r w:rsidRPr="00CF0200">
              <w:rPr>
                <w:rFonts w:eastAsia="Calibri"/>
                <w:b/>
                <w:szCs w:val="28"/>
                <w:lang w:val="en-US" w:eastAsia="en-US"/>
              </w:rPr>
              <w:t>/</w:t>
            </w:r>
            <w:r w:rsidRPr="00CF0200">
              <w:rPr>
                <w:rFonts w:eastAsia="Calibri"/>
                <w:b/>
                <w:szCs w:val="28"/>
                <w:lang w:eastAsia="en-US"/>
              </w:rPr>
              <w:t>п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CF0200">
              <w:rPr>
                <w:rFonts w:eastAsia="Calibri"/>
                <w:b/>
                <w:szCs w:val="28"/>
                <w:lang w:eastAsia="en-US"/>
              </w:rPr>
              <w:t>Наименование проекта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CF0200">
              <w:rPr>
                <w:rFonts w:eastAsia="Calibri"/>
                <w:b/>
                <w:szCs w:val="28"/>
                <w:lang w:eastAsia="en-US"/>
              </w:rPr>
              <w:t>Инициатор вопроса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CF0200">
              <w:rPr>
                <w:rFonts w:eastAsia="Calibri"/>
                <w:b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7A" w:rsidRPr="00CF0200" w:rsidRDefault="005E4797" w:rsidP="00873B7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CF0200">
              <w:rPr>
                <w:rFonts w:eastAsia="Calibri"/>
                <w:b/>
                <w:szCs w:val="28"/>
                <w:lang w:eastAsia="en-US"/>
              </w:rPr>
              <w:t xml:space="preserve">Ответственный комитет </w:t>
            </w:r>
            <w:r w:rsidR="00873B7A" w:rsidRPr="00CF0200">
              <w:rPr>
                <w:rFonts w:eastAsia="Calibri"/>
                <w:b/>
                <w:szCs w:val="28"/>
                <w:lang w:eastAsia="en-US"/>
              </w:rPr>
              <w:t>Думы</w:t>
            </w:r>
          </w:p>
          <w:p w:rsidR="005E4797" w:rsidRPr="00CF0200" w:rsidRDefault="00873B7A" w:rsidP="00873B7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CF0200">
              <w:rPr>
                <w:rFonts w:eastAsia="Calibri"/>
                <w:b/>
                <w:szCs w:val="28"/>
                <w:lang w:eastAsia="en-US"/>
              </w:rPr>
              <w:t>Пермского</w:t>
            </w:r>
            <w:r w:rsidR="005E4797" w:rsidRPr="00CF0200">
              <w:rPr>
                <w:rFonts w:eastAsia="Calibri"/>
                <w:b/>
                <w:szCs w:val="28"/>
                <w:lang w:eastAsia="en-US"/>
              </w:rPr>
              <w:t xml:space="preserve"> муниципального </w:t>
            </w:r>
            <w:r w:rsidRPr="00CF0200">
              <w:rPr>
                <w:rFonts w:eastAsia="Calibri"/>
                <w:b/>
                <w:szCs w:val="28"/>
                <w:lang w:eastAsia="en-US"/>
              </w:rPr>
              <w:t>округа</w:t>
            </w:r>
          </w:p>
        </w:tc>
      </w:tr>
      <w:tr w:rsidR="00CF0200" w:rsidRPr="00CF0200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CF0200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F0200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F0200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F0200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F0200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CF0200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F0200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CF0200" w:rsidRPr="00CF0200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CF0200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F0200">
              <w:rPr>
                <w:rFonts w:eastAsia="Calibri"/>
                <w:b/>
                <w:szCs w:val="28"/>
                <w:lang w:eastAsia="en-US"/>
              </w:rPr>
              <w:t>январь</w:t>
            </w:r>
          </w:p>
        </w:tc>
      </w:tr>
      <w:tr w:rsidR="004D3BD5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D5" w:rsidRPr="00505C87" w:rsidRDefault="004D3BD5" w:rsidP="005E4797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D5" w:rsidRPr="00505C87" w:rsidRDefault="00B97689" w:rsidP="000D14D2">
            <w:pPr>
              <w:ind w:left="-74"/>
              <w:jc w:val="both"/>
              <w:rPr>
                <w:rFonts w:eastAsiaTheme="minorHAnsi"/>
                <w:szCs w:val="28"/>
                <w:lang w:eastAsia="en-US"/>
              </w:rPr>
            </w:pPr>
            <w:bookmarkStart w:id="1" w:name="OLE_LINK1"/>
            <w:bookmarkStart w:id="2" w:name="OLE_LINK2"/>
            <w:r w:rsidRPr="00505C87">
              <w:rPr>
                <w:rFonts w:eastAsia="Calibri"/>
                <w:szCs w:val="28"/>
              </w:rPr>
              <w:t xml:space="preserve">О внесении изменений в решение </w:t>
            </w:r>
            <w:bookmarkEnd w:id="1"/>
            <w:bookmarkEnd w:id="2"/>
            <w:r w:rsidRPr="00505C87">
              <w:rPr>
                <w:rFonts w:eastAsia="Calibri"/>
                <w:szCs w:val="28"/>
              </w:rPr>
              <w:t>Думы Пермского муниципального округа Пермского края от 22 июня 2023 г. № 190 «Об утверждении Положения о порядке реализации правотворческой инициативы граждан в Пермском муниципальном округе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D5" w:rsidRPr="00505C87" w:rsidRDefault="00B97689" w:rsidP="003C2679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505C87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D5" w:rsidRPr="003B763C" w:rsidRDefault="00B05941" w:rsidP="003C2679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B763C">
              <w:rPr>
                <w:rFonts w:eastAsia="Calibri"/>
                <w:szCs w:val="28"/>
                <w:lang w:eastAsia="en-US"/>
              </w:rPr>
              <w:t xml:space="preserve">Аппарат администрации Пермского муниципального округа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D5" w:rsidRPr="003B763C" w:rsidRDefault="003B763C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B763C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C1732E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E" w:rsidRPr="00505C87" w:rsidRDefault="00C1732E" w:rsidP="005E4797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E" w:rsidRPr="00505C87" w:rsidRDefault="00D36ED1" w:rsidP="000D14D2">
            <w:pPr>
              <w:ind w:left="-74"/>
              <w:jc w:val="both"/>
              <w:rPr>
                <w:rFonts w:eastAsia="Calibri"/>
                <w:szCs w:val="28"/>
              </w:rPr>
            </w:pPr>
            <w:r w:rsidRPr="00505C87">
              <w:rPr>
                <w:rFonts w:eastAsia="Calibri"/>
                <w:szCs w:val="28"/>
              </w:rPr>
              <w:t>О внесении изменений в решение Думы Пермского муниципального округа Пермского края от 28 сентября 2023 г. № 236 «Об утверждении Положения о порядке участия Пермского муниципального округа Пермского края в организациях межмуниципального сотрудничества»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E" w:rsidRPr="00505C87" w:rsidRDefault="00D36ED1" w:rsidP="003C2679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505C87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E" w:rsidRPr="003B763C" w:rsidRDefault="00807BEE" w:rsidP="003C2679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B763C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E" w:rsidRPr="003B763C" w:rsidRDefault="003B763C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B763C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0C3469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9" w:rsidRPr="00505C87" w:rsidRDefault="000C3469" w:rsidP="000C3469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9" w:rsidRPr="000F2BAF" w:rsidRDefault="000C3469" w:rsidP="000C3469">
            <w:pPr>
              <w:jc w:val="both"/>
              <w:rPr>
                <w:rFonts w:eastAsia="Calibri"/>
                <w:bCs/>
                <w:szCs w:val="28"/>
              </w:rPr>
            </w:pPr>
            <w:r w:rsidRPr="000F2BAF">
              <w:rPr>
                <w:rFonts w:eastAsia="Calibri"/>
                <w:szCs w:val="28"/>
              </w:rPr>
              <w:t>О внесении изменений в Положение о муниципальном жилищном контроле на территории Пермского муниципального округа Пермского края, утвержденное решением Думы Пермского муниципального округа Пермского края от 26 января 2023 г. № 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9" w:rsidRPr="00505C87" w:rsidRDefault="000C3469" w:rsidP="000C3469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9" w:rsidRPr="003B763C" w:rsidRDefault="000C3469" w:rsidP="000C3469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szCs w:val="28"/>
              </w:rPr>
              <w:t>Контрольное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9" w:rsidRPr="003B763C" w:rsidRDefault="000C3469" w:rsidP="000C3469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F20934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ind w:left="-74"/>
              <w:jc w:val="both"/>
              <w:rPr>
                <w:rFonts w:eastAsia="Calibri"/>
                <w:szCs w:val="28"/>
              </w:rPr>
            </w:pPr>
            <w:r w:rsidRPr="000F2BAF">
              <w:rPr>
                <w:rFonts w:eastAsia="Calibri"/>
                <w:szCs w:val="28"/>
              </w:rPr>
              <w:t>О внесении изменений в Положение о муниципальном земельном контроле в границах Пермского муниципального округа Пермского края, утвержденное решением Думы Пермского муниципального округа Пермского края от 16 февраля 2023 г. № 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3B763C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szCs w:val="28"/>
              </w:rPr>
              <w:t>Контрольное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3B763C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F20934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ind w:left="-74"/>
              <w:jc w:val="both"/>
              <w:rPr>
                <w:rFonts w:eastAsia="Calibri"/>
                <w:szCs w:val="28"/>
              </w:rPr>
            </w:pPr>
            <w:r w:rsidRPr="000F2BAF">
              <w:rPr>
                <w:rFonts w:eastAsia="Calibri"/>
                <w:szCs w:val="28"/>
              </w:rPr>
              <w:t>О внесении изменений в Положение о муниципальном контроле в сфере благоустройства на территории Пермского муниципального округа Пермского края, утвержденное решением Думы Пермского муниципального округа Пермского края от 23 марта 2023 г. № 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3B763C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szCs w:val="28"/>
              </w:rPr>
              <w:t>Контрольное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3B763C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F20934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ind w:left="-74"/>
              <w:jc w:val="both"/>
              <w:rPr>
                <w:rFonts w:eastAsia="Calibri"/>
                <w:szCs w:val="28"/>
              </w:rPr>
            </w:pPr>
            <w:r w:rsidRPr="000F2BAF">
              <w:rPr>
                <w:rFonts w:eastAsia="Calibri"/>
                <w:szCs w:val="28"/>
              </w:rPr>
    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округа Пермского края, утвержденное решением Думы Пермского муниципального округа Пермского края от 23 марта 2023 г. № 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3B763C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szCs w:val="28"/>
              </w:rPr>
              <w:t>Контрольное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3B763C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F20934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ind w:left="-74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 формировании Молодежного парламента при Думе Пермского муниципального округа Пермского края второго созыва.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05C87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3B763C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3B763C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B763C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F20934" w:rsidRPr="008B0187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597D63" w:rsidRDefault="00F20934" w:rsidP="00F2093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97D63">
              <w:rPr>
                <w:rFonts w:eastAsia="Calibri"/>
                <w:b/>
                <w:szCs w:val="28"/>
                <w:lang w:eastAsia="en-US"/>
              </w:rPr>
              <w:lastRenderedPageBreak/>
              <w:t>февраль</w:t>
            </w:r>
          </w:p>
        </w:tc>
      </w:tr>
      <w:tr w:rsidR="00F20934" w:rsidRPr="008B0187" w:rsidTr="009A2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0F2BAF" w:rsidRDefault="00F20934" w:rsidP="00F20934">
            <w:pPr>
              <w:numPr>
                <w:ilvl w:val="0"/>
                <w:numId w:val="30"/>
              </w:numPr>
              <w:spacing w:after="200" w:line="276" w:lineRule="auto"/>
              <w:jc w:val="righ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0F2BAF" w:rsidRDefault="00F20934" w:rsidP="00F20934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521E60">
              <w:rPr>
                <w:rFonts w:eastAsia="Calibri"/>
                <w:szCs w:val="28"/>
              </w:rPr>
              <w:t>О внесении изменений в решение Думы Пермского муниципального округа Пермского края от 15 декабря 2022 г.</w:t>
            </w:r>
            <w:r>
              <w:rPr>
                <w:rFonts w:eastAsia="Calibri"/>
                <w:szCs w:val="28"/>
              </w:rPr>
              <w:t xml:space="preserve"> № 63</w:t>
            </w:r>
            <w:r w:rsidRPr="00521E60">
              <w:rPr>
                <w:rFonts w:eastAsia="Calibri"/>
                <w:szCs w:val="28"/>
              </w:rPr>
              <w:t xml:space="preserve"> «Об утверждении Порядка приватизации муниципального имущества Пермского муниципального округа Пермского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0F2BAF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0F2BAF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szCs w:val="28"/>
              </w:rPr>
              <w:t xml:space="preserve">Комитет имущественных отношений администрации Пермского </w:t>
            </w:r>
            <w:r w:rsidRPr="000F2BAF">
              <w:rPr>
                <w:rStyle w:val="af9"/>
                <w:b w:val="0"/>
                <w:szCs w:val="28"/>
              </w:rPr>
              <w:t>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34" w:rsidRPr="000F2BAF" w:rsidRDefault="00F20934" w:rsidP="00F2093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A6759C" w:rsidRPr="008B0187" w:rsidTr="009A2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righ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21E60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О принятии Устава Пермского муниципального округа Пермского края (первое чтение)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6759C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6759C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6759C" w:rsidRDefault="00A6759C" w:rsidP="00A6759C">
            <w:pPr>
              <w:jc w:val="both"/>
              <w:rPr>
                <w:szCs w:val="28"/>
              </w:rPr>
            </w:pPr>
            <w:r w:rsidRPr="00A6759C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6759C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9A2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righ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21E60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="Calibri"/>
                <w:szCs w:val="28"/>
              </w:rPr>
            </w:pPr>
            <w:r>
              <w:rPr>
                <w:shd w:val="clear" w:color="auto" w:fill="FFFFFF"/>
              </w:rPr>
              <w:t>О публичных слушаниях по проекту решения Думы Пермского муниципального округа Пермского края «О принятии Устава Пермского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63CFE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63CFE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63CFE" w:rsidRDefault="00A6759C" w:rsidP="00A6759C">
            <w:pPr>
              <w:jc w:val="both"/>
              <w:rPr>
                <w:szCs w:val="28"/>
              </w:rPr>
            </w:pPr>
            <w:r w:rsidRPr="00063CFE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6759C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9A2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righ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541A7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="Calibri"/>
                <w:szCs w:val="28"/>
              </w:rPr>
            </w:pPr>
            <w:r w:rsidRPr="008541A7">
              <w:rPr>
                <w:szCs w:val="28"/>
              </w:rPr>
              <w:t>Отчет специалиста направления по взаимодействию со СМИ Отдела МВД России «Пермский» «О результатах работы Отдела МВД России «Пермский» по информационному сопровождению деятельности полиции во взаимодействии с институтами гражданского общества за 2025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541A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541A7">
              <w:rPr>
                <w:rFonts w:eastAsia="Calibri"/>
                <w:szCs w:val="28"/>
                <w:lang w:eastAsia="en-US"/>
              </w:rPr>
              <w:t>Отдел Министерства внутренних дел России «Пермский»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541A7" w:rsidRDefault="00A6759C" w:rsidP="00A6759C">
            <w:pPr>
              <w:jc w:val="both"/>
              <w:rPr>
                <w:szCs w:val="28"/>
              </w:rPr>
            </w:pPr>
            <w:r w:rsidRPr="008541A7">
              <w:rPr>
                <w:rFonts w:eastAsia="Calibri"/>
                <w:szCs w:val="28"/>
                <w:lang w:eastAsia="en-US"/>
              </w:rPr>
              <w:t>Отдел Министерства внутренних дел России «Пермский»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B763C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9A2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righ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541A7" w:rsidRDefault="00A6759C" w:rsidP="00A6759C">
            <w:pPr>
              <w:widowControl w:val="0"/>
              <w:suppressAutoHyphens/>
              <w:spacing w:after="200"/>
              <w:jc w:val="both"/>
              <w:rPr>
                <w:szCs w:val="28"/>
              </w:rPr>
            </w:pPr>
            <w:r>
              <w:rPr>
                <w:szCs w:val="28"/>
              </w:rPr>
              <w:t>Об утверждении персонального состава молодежного парламента при Думе Пермского муниципального округа Пермского края второго созыва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541A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541A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B763C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B763C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9A2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righ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Default="00A6759C" w:rsidP="00A6759C">
            <w:pPr>
              <w:widowControl w:val="0"/>
              <w:suppressAutoHyphens/>
              <w:spacing w:after="200"/>
              <w:jc w:val="both"/>
              <w:rPr>
                <w:szCs w:val="28"/>
              </w:rPr>
            </w:pPr>
            <w:r>
              <w:rPr>
                <w:szCs w:val="28"/>
              </w:rPr>
              <w:t>Об избрании координатора деятельности Молодежного парламента при Думе Пермского муниципального округа</w:t>
            </w:r>
            <w:r w:rsidR="00DE3245">
              <w:rPr>
                <w:szCs w:val="28"/>
              </w:rPr>
              <w:t xml:space="preserve"> Пермского края второго созыва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B763C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B763C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b/>
                <w:szCs w:val="28"/>
                <w:lang w:eastAsia="en-US"/>
              </w:rPr>
              <w:t>март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ind w:left="-74"/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szCs w:val="28"/>
              </w:rPr>
              <w:t xml:space="preserve">О внесении изменений в бюджет Пермского муниципального округа </w:t>
            </w:r>
            <w:r>
              <w:rPr>
                <w:szCs w:val="28"/>
              </w:rPr>
              <w:t xml:space="preserve">Пермского края </w:t>
            </w:r>
            <w:r w:rsidRPr="000F2BAF">
              <w:rPr>
                <w:szCs w:val="28"/>
              </w:rPr>
              <w:t>на 2</w:t>
            </w:r>
            <w:r>
              <w:rPr>
                <w:szCs w:val="28"/>
              </w:rPr>
              <w:t>026 год и плановый период 2027 и</w:t>
            </w:r>
            <w:r w:rsidRPr="000F2BAF">
              <w:rPr>
                <w:szCs w:val="28"/>
              </w:rPr>
              <w:t xml:space="preserve"> 2028 годов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szCs w:val="28"/>
              </w:rPr>
              <w:t xml:space="preserve">Финансово-экономическое управление </w:t>
            </w:r>
            <w:r w:rsidRPr="000F2BAF">
              <w:rPr>
                <w:rStyle w:val="af9"/>
                <w:b w:val="0"/>
                <w:szCs w:val="28"/>
              </w:rPr>
              <w:t>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ind w:left="-74"/>
              <w:jc w:val="both"/>
              <w:rPr>
                <w:szCs w:val="28"/>
              </w:rPr>
            </w:pPr>
            <w:r w:rsidRPr="000F2BAF">
              <w:rPr>
                <w:rFonts w:eastAsia="Calibri"/>
                <w:szCs w:val="28"/>
              </w:rPr>
              <w:t>«О внесении изменений в решение Думы Пермского муниципального округа Пермского края от 26 января 2023 г. № 107 «Об утверждении Положения об управлении и распоряжении земельными участками, находящимися в собственности Пермского муниципального округа Пермского края, а также земельными участками, государственная собственность на которые не разграничена»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szCs w:val="28"/>
              </w:rPr>
            </w:pPr>
            <w:r w:rsidRPr="000F2BAF">
              <w:rPr>
                <w:szCs w:val="28"/>
              </w:rPr>
              <w:t xml:space="preserve">Комитет имущественных отношений администрации Пермского </w:t>
            </w:r>
            <w:r w:rsidRPr="000F2BAF">
              <w:rPr>
                <w:rStyle w:val="af9"/>
                <w:b w:val="0"/>
                <w:szCs w:val="28"/>
              </w:rPr>
              <w:t>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ind w:left="-74"/>
              <w:jc w:val="both"/>
              <w:rPr>
                <w:rFonts w:eastAsia="Calibri"/>
                <w:szCs w:val="28"/>
              </w:rPr>
            </w:pPr>
            <w:r w:rsidRPr="000F2BAF">
              <w:rPr>
                <w:rFonts w:eastAsia="Calibri"/>
                <w:szCs w:val="28"/>
              </w:rPr>
              <w:t>О внесении изменений в решение Думы Пермского муниципального округа Пермского края от 22 сентября 2022 г. № 10 «Об утверждении положений об организации и проведении публичных слушаний, общественных обсуждений в Пермском муниципальном округе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szCs w:val="28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ind w:left="-74"/>
              <w:jc w:val="both"/>
              <w:rPr>
                <w:rFonts w:eastAsia="Calibri"/>
                <w:szCs w:val="28"/>
              </w:rPr>
            </w:pPr>
            <w:r w:rsidRPr="000F2BAF">
              <w:rPr>
                <w:rFonts w:eastAsia="Calibri"/>
                <w:szCs w:val="28"/>
              </w:rPr>
              <w:t>О внесении изменений в решение</w:t>
            </w:r>
            <w:r w:rsidRPr="000F2BAF">
              <w:rPr>
                <w:rFonts w:eastAsia="Calibri"/>
                <w:bCs/>
                <w:szCs w:val="28"/>
              </w:rPr>
              <w:t xml:space="preserve"> Думы Пермского муниципального округа Пермского края от 29 сентября 2022 г. № 17 «О проведении конкурса по отбору кандидатур на должность главы муниципального округа – главы </w:t>
            </w:r>
            <w:r w:rsidRPr="000F2BAF">
              <w:rPr>
                <w:rFonts w:eastAsia="Calibri"/>
                <w:bCs/>
                <w:szCs w:val="28"/>
              </w:rPr>
              <w:lastRenderedPageBreak/>
              <w:t>администрации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lastRenderedPageBreak/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szCs w:val="28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 xml:space="preserve">Аппарат администрации Пермского муниципального </w:t>
            </w:r>
            <w:r w:rsidRPr="000F2BAF">
              <w:rPr>
                <w:rFonts w:eastAsia="Calibri"/>
                <w:szCs w:val="28"/>
                <w:lang w:eastAsia="en-US"/>
              </w:rPr>
              <w:lastRenderedPageBreak/>
              <w:t>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lastRenderedPageBreak/>
              <w:t xml:space="preserve">Комитет по местному самоуправлению и социальной </w:t>
            </w:r>
            <w:r w:rsidRPr="000F2BAF">
              <w:rPr>
                <w:rFonts w:eastAsia="Calibri"/>
                <w:szCs w:val="28"/>
                <w:lang w:eastAsia="en-US"/>
              </w:rPr>
              <w:lastRenderedPageBreak/>
              <w:t>политике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ind w:left="-74"/>
              <w:jc w:val="both"/>
              <w:rPr>
                <w:rFonts w:eastAsia="Calibri"/>
                <w:szCs w:val="28"/>
              </w:rPr>
            </w:pPr>
            <w:r w:rsidRPr="000F2BAF">
              <w:rPr>
                <w:rFonts w:eastAsia="Calibri"/>
                <w:szCs w:val="28"/>
              </w:rPr>
              <w:t>О внесении изменений в решение Думы Пермского муниципального округа Пермского края от 16 февраля 2023 г. № 112 «Об утверждении Порядка назначения и проведения опроса граждан на территории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szCs w:val="28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ind w:left="-74"/>
              <w:jc w:val="both"/>
              <w:rPr>
                <w:rFonts w:eastAsia="Calibri"/>
                <w:szCs w:val="28"/>
              </w:rPr>
            </w:pPr>
            <w:bookmarkStart w:id="3" w:name="OLE_LINK3"/>
            <w:bookmarkStart w:id="4" w:name="OLE_LINK4"/>
            <w:r w:rsidRPr="000F2BAF">
              <w:rPr>
                <w:rFonts w:eastAsia="Calibri"/>
                <w:szCs w:val="28"/>
              </w:rPr>
              <w:t xml:space="preserve">О внесении изменений в решение </w:t>
            </w:r>
            <w:bookmarkEnd w:id="3"/>
            <w:bookmarkEnd w:id="4"/>
            <w:r w:rsidRPr="000F2BAF">
              <w:rPr>
                <w:rFonts w:eastAsia="Calibri"/>
                <w:szCs w:val="28"/>
              </w:rPr>
              <w:t>Думы Пермского муниципального округа Пермского края от 16 февраля 2023 г. № 113 «Об утверждении 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 Пермском муниципальном округе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szCs w:val="28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ind w:left="-74"/>
              <w:jc w:val="both"/>
              <w:rPr>
                <w:rFonts w:eastAsia="Calibri"/>
                <w:szCs w:val="28"/>
              </w:rPr>
            </w:pPr>
            <w:r w:rsidRPr="000F2BAF">
              <w:rPr>
                <w:rFonts w:eastAsia="Calibri"/>
                <w:szCs w:val="28"/>
              </w:rPr>
              <w:t>О внесении изменений в решение Думы Пермского муниципального округа Пермского края от 23 марта 2023 г. № 146 «Об утверждении Порядка назначения и проведения собраний граждан в Пермском муниципальном округе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szCs w:val="28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ind w:left="-74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 утверждении Порядка реализации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Прокуратура Пермского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F2BAF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A151D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 xml:space="preserve">Об утверждении отчетных материалов по направлениям и показателям деятельности Думы Пермского муниципального округа </w:t>
            </w:r>
            <w:r>
              <w:rPr>
                <w:rFonts w:eastAsia="Calibri"/>
                <w:szCs w:val="28"/>
                <w:lang w:eastAsia="en-US"/>
              </w:rPr>
              <w:t xml:space="preserve">Пермского края </w:t>
            </w:r>
            <w:r w:rsidRPr="009830D6">
              <w:rPr>
                <w:rFonts w:eastAsia="Calibri"/>
                <w:szCs w:val="28"/>
                <w:lang w:eastAsia="en-US"/>
              </w:rPr>
              <w:t>за 2025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A151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A151D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A151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A151D">
              <w:rPr>
                <w:rFonts w:eastAsia="Calibri"/>
                <w:szCs w:val="28"/>
                <w:lang w:eastAsia="en-US"/>
              </w:rPr>
              <w:t>Комитеты Думы Пермского муниципального округа</w:t>
            </w:r>
          </w:p>
        </w:tc>
      </w:tr>
      <w:tr w:rsidR="00A6759C" w:rsidRPr="008B0187" w:rsidTr="00457AF4">
        <w:trPr>
          <w:trHeight w:val="429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830D6">
              <w:rPr>
                <w:rFonts w:eastAsia="Calibri"/>
                <w:b/>
                <w:szCs w:val="28"/>
                <w:lang w:eastAsia="en-US"/>
              </w:rPr>
              <w:t>апрель</w:t>
            </w:r>
          </w:p>
        </w:tc>
      </w:tr>
      <w:tr w:rsidR="00A6759C" w:rsidRPr="008B0187" w:rsidTr="002F377D">
        <w:trPr>
          <w:trHeight w:val="1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rPr>
                <w:rFonts w:eastAsia="Calibri"/>
                <w:szCs w:val="28"/>
                <w:lang w:eastAsia="en-US"/>
              </w:rPr>
              <w:t xml:space="preserve">Об утверждении отчета о деятельности Контрольно-счетной палаты Пермского муниципального округа </w:t>
            </w:r>
            <w:r>
              <w:rPr>
                <w:rFonts w:eastAsia="Calibri"/>
                <w:szCs w:val="28"/>
                <w:lang w:eastAsia="en-US"/>
              </w:rPr>
              <w:t xml:space="preserve">Пермского края </w:t>
            </w:r>
            <w:r w:rsidRPr="009830D6">
              <w:rPr>
                <w:rFonts w:eastAsia="Calibri"/>
                <w:szCs w:val="28"/>
                <w:lang w:eastAsia="en-US"/>
              </w:rPr>
              <w:t>в 2025 году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830D6">
              <w:t>Контрольно-счетная палата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94442">
              <w:t>Контрольно-счетная палата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94442">
              <w:t>Комитет по экономическому развитию, бюджету и налогам</w:t>
            </w:r>
          </w:p>
        </w:tc>
      </w:tr>
      <w:tr w:rsidR="00A6759C" w:rsidRPr="008B0187" w:rsidTr="002F377D">
        <w:trPr>
          <w:trHeight w:val="1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О внесении изменений в решение</w:t>
            </w:r>
            <w:r w:rsidRPr="00995CE9">
              <w:rPr>
                <w:rFonts w:eastAsia="Calibri"/>
                <w:szCs w:val="28"/>
              </w:rPr>
              <w:t xml:space="preserve"> Думы Пермского муниципального округа Пермского края от 26 января 2023 г. № 104 «Об утверждении Порядка организации и проведения схода граждан в населенных пунктах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2F377D">
        <w:trPr>
          <w:trHeight w:val="1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О внесении изменений в решение</w:t>
            </w:r>
            <w:r w:rsidRPr="00995CE9">
              <w:rPr>
                <w:rFonts w:eastAsia="Calibri"/>
                <w:szCs w:val="28"/>
              </w:rPr>
              <w:t xml:space="preserve"> Думы Пермского муниципального округа Пермского края от 26 января 2023 г. № 105 «Об утверждении Положения о самообложении граждан на территории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2F377D">
        <w:trPr>
          <w:trHeight w:val="1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О внесении изменений в решение</w:t>
            </w:r>
            <w:r w:rsidRPr="00EB5800">
              <w:rPr>
                <w:rFonts w:eastAsia="Calibri"/>
                <w:szCs w:val="28"/>
              </w:rPr>
              <w:t xml:space="preserve"> Думы Пермского муниципального округа Пермского края от 23 марта 2023 г. № 125 «Об утверждении Порядка материально-технического и организационного обеспечения деятельности органов местного самоуправления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2F377D">
        <w:trPr>
          <w:trHeight w:val="1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 xml:space="preserve">О внесении изменений в решение </w:t>
            </w:r>
            <w:r w:rsidRPr="00EB5800">
              <w:rPr>
                <w:rFonts w:eastAsia="Calibri"/>
                <w:szCs w:val="28"/>
              </w:rPr>
              <w:t>Думы Пермского муниципального округа Пермского края от 23 марта 2023 г. № 127 «Об оценке регулирующего воздействия, экспертизе и оценке фактического воздействия правовых актов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EB5800" w:rsidRDefault="00A6759C" w:rsidP="00A6759C">
            <w:pPr>
              <w:suppressAutoHyphens/>
              <w:spacing w:line="360" w:lineRule="exact"/>
              <w:rPr>
                <w:szCs w:val="28"/>
              </w:rPr>
            </w:pPr>
            <w:r w:rsidRPr="00EB5800">
              <w:rPr>
                <w:szCs w:val="28"/>
              </w:rPr>
              <w:t xml:space="preserve">Управление по развитию агропромышленного комплекса и </w:t>
            </w:r>
          </w:p>
          <w:p w:rsidR="00A6759C" w:rsidRPr="00194442" w:rsidRDefault="00A6759C" w:rsidP="00A6759C">
            <w:r w:rsidRPr="00EB5800">
              <w:rPr>
                <w:szCs w:val="28"/>
              </w:rPr>
              <w:t>предпринимател</w:t>
            </w:r>
            <w:r w:rsidRPr="00EB5800">
              <w:rPr>
                <w:szCs w:val="28"/>
              </w:rPr>
              <w:lastRenderedPageBreak/>
              <w:t>ьства администрации Пермского мун</w:t>
            </w:r>
            <w:r>
              <w:rPr>
                <w:szCs w:val="28"/>
              </w:rPr>
              <w:t>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194442">
              <w:lastRenderedPageBreak/>
              <w:t>Комитет по экономическому развитию, бюджету и налогам</w:t>
            </w:r>
          </w:p>
        </w:tc>
      </w:tr>
      <w:tr w:rsidR="00A6759C" w:rsidRPr="008B0187" w:rsidTr="002F377D">
        <w:trPr>
          <w:trHeight w:val="1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 xml:space="preserve">О внесении изменений в решение </w:t>
            </w:r>
            <w:r w:rsidRPr="00824018">
              <w:rPr>
                <w:rFonts w:eastAsia="Calibri"/>
                <w:szCs w:val="28"/>
              </w:rPr>
              <w:t>Думы Пермского муниципального округа Пермского края от 26 октября 2023 г. № 250 «Об утверждении Порядка заслушивания ежегодного отчёта главы муниципального округа – главы администрации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6C38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D7606A">
              <w:rPr>
                <w:rFonts w:eastAsia="Calibri"/>
                <w:bCs/>
                <w:szCs w:val="28"/>
              </w:rPr>
              <w:t>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Пермского муниципального округа</w:t>
            </w:r>
            <w:r>
              <w:rPr>
                <w:rFonts w:eastAsia="Calibri"/>
                <w:bCs/>
                <w:szCs w:val="28"/>
              </w:rPr>
              <w:t xml:space="preserve"> Пермского края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9830D6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D7606A">
              <w:rPr>
                <w:szCs w:val="28"/>
              </w:rPr>
              <w:t xml:space="preserve">Управление социального развития администрации Пермского муниципального округа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94442" w:rsidRDefault="00A6759C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6C3863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D5373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D5373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BD5373">
              <w:rPr>
                <w:rFonts w:eastAsia="Calibri"/>
                <w:szCs w:val="28"/>
                <w:lang w:eastAsia="en-US"/>
              </w:rPr>
              <w:t>О публичных слушаниях по проекту решения Думы Пермского муниципального округа Пермского края «Об утверждении отчета об исполнении бюджета Пермского муниципального округа Пермского края за 2025 год»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D5373" w:rsidRDefault="00A6759C" w:rsidP="00A6759C">
            <w:pPr>
              <w:jc w:val="both"/>
            </w:pPr>
            <w:r w:rsidRPr="00BD5373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D5373" w:rsidRDefault="00A6759C" w:rsidP="00A6759C">
            <w:pPr>
              <w:jc w:val="both"/>
            </w:pPr>
            <w:r w:rsidRPr="00BD5373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D5373" w:rsidRDefault="00A6759C" w:rsidP="00A6759C">
            <w:pPr>
              <w:jc w:val="both"/>
            </w:pPr>
            <w:r w:rsidRPr="00BD5373">
              <w:t>Комитет по экономическому развитию, бюджету и налогам</w:t>
            </w:r>
          </w:p>
        </w:tc>
      </w:tr>
      <w:tr w:rsidR="00DE3245" w:rsidRPr="008B0187" w:rsidTr="006C3863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DE3245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8A005A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t>Об итогах рассмотрения результатов публичных слушаний по теме «Обсуждение проекта решения Думы Пермского муниципального округа Пермского края</w:t>
            </w:r>
            <w:r>
              <w:rPr>
                <w:rFonts w:eastAsia="Calibri"/>
                <w:szCs w:val="28"/>
                <w:lang w:eastAsia="en-US"/>
              </w:rPr>
              <w:t xml:space="preserve"> «</w:t>
            </w:r>
            <w:r>
              <w:rPr>
                <w:szCs w:val="28"/>
              </w:rPr>
              <w:t>О принятии Устава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591D7A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D5373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591D7A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D5373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591D7A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DE3245" w:rsidRPr="008B0187" w:rsidTr="006C3863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DE3245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DE3245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О принятии Устава Пермского муниципально</w:t>
            </w:r>
            <w:r w:rsidR="008A005A">
              <w:rPr>
                <w:szCs w:val="28"/>
              </w:rPr>
              <w:t>го округа Пермского края (второе</w:t>
            </w:r>
            <w:r>
              <w:rPr>
                <w:szCs w:val="28"/>
              </w:rPr>
              <w:t xml:space="preserve"> чтение)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591D7A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D5373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591D7A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D5373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45" w:rsidRPr="00BD5373" w:rsidRDefault="00591D7A" w:rsidP="00A6759C">
            <w:pPr>
              <w:jc w:val="both"/>
            </w:pPr>
            <w:r w:rsidRPr="000F2BAF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6C3863">
        <w:trPr>
          <w:trHeight w:val="1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D60FA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tabs>
                <w:tab w:val="left" w:pos="1875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szCs w:val="28"/>
                <w:lang w:eastAsia="en-US"/>
              </w:rPr>
              <w:t>Об утверждении отчета начальника Отдела Министерства внутренних дел России «Пермский» о деятельности подчиненного органа внутренних дел за 2025 год (</w:t>
            </w:r>
            <w:r w:rsidRPr="00CB6562">
              <w:rPr>
                <w:i/>
                <w:szCs w:val="28"/>
              </w:rPr>
              <w:t>об итогах оперативно - служебной деятельности Отдела МВД России «Пермский» за 2025 год</w:t>
            </w:r>
            <w:r w:rsidRPr="00CB6562">
              <w:rPr>
                <w:szCs w:val="28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szCs w:val="28"/>
                <w:lang w:eastAsia="en-US"/>
              </w:rPr>
              <w:t>Отдел Министерства внутренних дел России «Пермский»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D60FA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D60FA">
              <w:rPr>
                <w:rFonts w:eastAsia="Calibri"/>
                <w:szCs w:val="28"/>
                <w:lang w:eastAsia="en-US"/>
              </w:rPr>
              <w:t>Отдел Министерства внутренних дел России «Пермский»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D60FA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D60FA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b/>
                <w:szCs w:val="28"/>
                <w:lang w:eastAsia="en-US"/>
              </w:rPr>
              <w:t>май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szCs w:val="28"/>
                <w:lang w:eastAsia="en-US"/>
              </w:rPr>
              <w:t>Об утверждении отчета главы муниципального округа – главы администрации Пермского муниципального округа Пермского края о результатах его деятельности и деятельности администрации Пермского муниципального округа Пермского края в 2025 году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szCs w:val="28"/>
                <w:lang w:eastAsia="en-US"/>
              </w:rPr>
              <w:t>Комитеты Думы Пермского муниципального округа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E630DB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szCs w:val="28"/>
                <w:lang w:eastAsia="en-US"/>
              </w:rPr>
              <w:t xml:space="preserve">Об информации об исполнении бюджета Пермского муниципального округа </w:t>
            </w:r>
            <w:r>
              <w:rPr>
                <w:rFonts w:eastAsia="Calibri"/>
                <w:szCs w:val="28"/>
                <w:lang w:eastAsia="en-US"/>
              </w:rPr>
              <w:t xml:space="preserve">Пермского края </w:t>
            </w:r>
            <w:r w:rsidRPr="00CB6562">
              <w:rPr>
                <w:rFonts w:eastAsia="Calibri"/>
                <w:szCs w:val="28"/>
                <w:lang w:eastAsia="en-US"/>
              </w:rPr>
              <w:t>за 1 квартал 2026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CB656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B6562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E630DB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E630DB">
              <w:rPr>
                <w:rFonts w:eastAsia="Calibri"/>
                <w:szCs w:val="28"/>
                <w:lang w:eastAsia="en-US"/>
              </w:rPr>
              <w:t>Финансово-экономическое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E630DB" w:rsidRDefault="00A6759C" w:rsidP="00A6759C">
            <w:pPr>
              <w:jc w:val="both"/>
            </w:pPr>
            <w:r w:rsidRPr="00E630DB"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t>Об итогах рассмотрения результатов публичных слушаний по теме «Обсуждение проекта решения Думы Пермского муниципального округа Пермского края «Об утверждении отчета об исполнении бюджета Пермского муниципального округа за 2025 год»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</w:pPr>
            <w:r w:rsidRPr="00A35847"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t xml:space="preserve">Об утверждении отчета об исполнении бюджета Пермского </w:t>
            </w:r>
            <w:r w:rsidRPr="00A35847">
              <w:rPr>
                <w:rFonts w:eastAsia="Calibri"/>
                <w:szCs w:val="28"/>
                <w:lang w:eastAsia="en-US"/>
              </w:rPr>
              <w:lastRenderedPageBreak/>
              <w:t>муниципального округа</w:t>
            </w:r>
            <w:r>
              <w:rPr>
                <w:rFonts w:eastAsia="Calibri"/>
                <w:szCs w:val="28"/>
                <w:lang w:eastAsia="en-US"/>
              </w:rPr>
              <w:t xml:space="preserve"> Пермского края</w:t>
            </w:r>
            <w:r w:rsidRPr="00A35847">
              <w:rPr>
                <w:rFonts w:eastAsia="Calibri"/>
                <w:szCs w:val="28"/>
                <w:lang w:eastAsia="en-US"/>
              </w:rPr>
              <w:t xml:space="preserve"> за 2025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lastRenderedPageBreak/>
              <w:t xml:space="preserve">Администрация </w:t>
            </w:r>
            <w:r w:rsidRPr="00A35847">
              <w:rPr>
                <w:rFonts w:eastAsia="Calibri"/>
                <w:szCs w:val="28"/>
                <w:lang w:eastAsia="en-US"/>
              </w:rPr>
              <w:lastRenderedPageBreak/>
              <w:t>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lastRenderedPageBreak/>
              <w:t>Финансово-</w:t>
            </w:r>
            <w:r w:rsidRPr="00A35847">
              <w:rPr>
                <w:rFonts w:eastAsia="Calibri"/>
                <w:szCs w:val="28"/>
                <w:lang w:eastAsia="en-US"/>
              </w:rPr>
              <w:lastRenderedPageBreak/>
              <w:t>экономическое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lastRenderedPageBreak/>
              <w:t xml:space="preserve">Комитет по </w:t>
            </w:r>
            <w:r w:rsidRPr="00A35847">
              <w:rPr>
                <w:rFonts w:eastAsia="Calibri"/>
                <w:szCs w:val="28"/>
                <w:lang w:eastAsia="en-US"/>
              </w:rPr>
              <w:lastRenderedPageBreak/>
              <w:t>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5101B6">
              <w:rPr>
                <w:rFonts w:eastAsia="Calibri"/>
                <w:szCs w:val="28"/>
                <w:lang w:eastAsia="en-US"/>
              </w:rPr>
              <w:t>Об утверждении отчета о результатах приватизации муниципального имущества Пермского муниципального округа Пермского края за 2025 год</w:t>
            </w:r>
          </w:p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35847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5101B6">
              <w:rPr>
                <w:rFonts w:eastAsia="Calibri"/>
                <w:szCs w:val="28"/>
                <w:lang w:eastAsia="en-US"/>
              </w:rPr>
              <w:t>Комитет имущественных отношений администраций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5101B6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О внесении изменений в решение</w:t>
            </w:r>
            <w:r w:rsidRPr="00995CE9">
              <w:rPr>
                <w:rFonts w:eastAsia="Calibri"/>
                <w:szCs w:val="28"/>
              </w:rPr>
              <w:t xml:space="preserve"> Думы Пермского муниципального округа Пермского края от 16 февраля 2023 г. № 115 «Об утверждении Порядка определения части территории Пермского муниципального округа Пермского края, на которой могут реализовываться инициативные проекты»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D60FA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3480C" w:rsidRDefault="00A6759C" w:rsidP="00A6759C">
            <w:pPr>
              <w:jc w:val="both"/>
              <w:rPr>
                <w:rFonts w:eastAsia="Calibri"/>
                <w:szCs w:val="28"/>
              </w:rPr>
            </w:pPr>
            <w:r w:rsidRPr="0033480C">
              <w:rPr>
                <w:rFonts w:eastAsia="Calibri"/>
                <w:szCs w:val="28"/>
              </w:rPr>
              <w:t>О внесении изменений в решение Думы Пермского муниципального округа Пермского края от 24 августа 2023 г. № 209 «Об утверждении Порядка принятия решений о создании, реорганизации и ликвидации муниципальных предприятий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3480C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3480C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5101B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D60FA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3480C" w:rsidRDefault="00A6759C" w:rsidP="00A6759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3480C">
              <w:rPr>
                <w:rFonts w:eastAsia="Calibri"/>
                <w:b/>
                <w:szCs w:val="28"/>
                <w:lang w:eastAsia="en-US"/>
              </w:rPr>
              <w:t>июнь</w:t>
            </w:r>
          </w:p>
        </w:tc>
      </w:tr>
      <w:tr w:rsidR="00A6759C" w:rsidRPr="008B0187" w:rsidTr="002219B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532D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3480C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33480C">
              <w:rPr>
                <w:szCs w:val="28"/>
              </w:rPr>
              <w:t xml:space="preserve">О внесении изменений в бюджет Пермского муниципального округа </w:t>
            </w:r>
            <w:r>
              <w:rPr>
                <w:szCs w:val="28"/>
              </w:rPr>
              <w:t xml:space="preserve">Пермского края </w:t>
            </w:r>
            <w:r w:rsidRPr="0033480C">
              <w:rPr>
                <w:szCs w:val="28"/>
              </w:rPr>
              <w:t>на 2</w:t>
            </w:r>
            <w:r>
              <w:rPr>
                <w:szCs w:val="28"/>
              </w:rPr>
              <w:t>026 год и плановый период 2027 и</w:t>
            </w:r>
            <w:r w:rsidRPr="0033480C">
              <w:rPr>
                <w:szCs w:val="28"/>
              </w:rPr>
              <w:t xml:space="preserve"> 2028 годов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3480C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3480C">
              <w:rPr>
                <w:rFonts w:eastAsia="Calibri"/>
                <w:szCs w:val="28"/>
                <w:lang w:eastAsia="en-US"/>
              </w:rPr>
              <w:t xml:space="preserve">Администрация Пермского муниципального </w:t>
            </w:r>
            <w:r w:rsidRPr="0033480C">
              <w:rPr>
                <w:rFonts w:eastAsia="Calibri"/>
                <w:szCs w:val="28"/>
                <w:lang w:eastAsia="en-US"/>
              </w:rPr>
              <w:lastRenderedPageBreak/>
              <w:t>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532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A532D">
              <w:rPr>
                <w:rFonts w:eastAsia="Calibri"/>
                <w:szCs w:val="28"/>
                <w:lang w:eastAsia="en-US"/>
              </w:rPr>
              <w:lastRenderedPageBreak/>
              <w:t xml:space="preserve">Финансово-экономическое управление </w:t>
            </w:r>
            <w:r w:rsidRPr="006A532D">
              <w:rPr>
                <w:rFonts w:eastAsia="Calibri"/>
                <w:szCs w:val="28"/>
                <w:lang w:eastAsia="en-US"/>
              </w:rPr>
              <w:lastRenderedPageBreak/>
              <w:t xml:space="preserve">администрации Пермского муниципального округа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532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A532D">
              <w:rPr>
                <w:rFonts w:eastAsia="Calibri"/>
                <w:szCs w:val="28"/>
                <w:lang w:eastAsia="en-US"/>
              </w:rPr>
              <w:lastRenderedPageBreak/>
              <w:t xml:space="preserve">Комитет по экономическому развитию, </w:t>
            </w:r>
            <w:r w:rsidRPr="006A532D">
              <w:rPr>
                <w:rFonts w:eastAsia="Calibri"/>
                <w:szCs w:val="28"/>
                <w:lang w:eastAsia="en-US"/>
              </w:rPr>
              <w:lastRenderedPageBreak/>
              <w:t>бюджету и налогам</w:t>
            </w:r>
          </w:p>
        </w:tc>
      </w:tr>
      <w:tr w:rsidR="00A6759C" w:rsidRPr="008B0187" w:rsidTr="002219B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532D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3480C" w:rsidRDefault="00A6759C" w:rsidP="00A6759C">
            <w:pPr>
              <w:widowControl w:val="0"/>
              <w:suppressAutoHyphens/>
              <w:spacing w:after="200"/>
              <w:jc w:val="both"/>
              <w:rPr>
                <w:szCs w:val="28"/>
              </w:rPr>
            </w:pPr>
            <w:r w:rsidRPr="0033480C">
              <w:rPr>
                <w:rFonts w:eastAsia="Calibri"/>
                <w:szCs w:val="28"/>
              </w:rPr>
              <w:t>О внесении изменений в решение Думы Пермского муниципального округа Пермского края от 25 мая 2023 г. № 171 «Об утверждении Положения о старосте сельского населенного пункта в Пермском муниципальном округе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33480C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3480C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532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532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D60FA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rPr>
          <w:trHeight w:val="277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B0187" w:rsidRDefault="00A6759C" w:rsidP="00A6759C">
            <w:pPr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BE45FD">
              <w:rPr>
                <w:rFonts w:eastAsia="Calibri"/>
                <w:b/>
                <w:szCs w:val="28"/>
                <w:lang w:eastAsia="en-US"/>
              </w:rPr>
              <w:t>август</w:t>
            </w:r>
          </w:p>
        </w:tc>
      </w:tr>
      <w:tr w:rsidR="00A6759C" w:rsidRPr="008B0187" w:rsidTr="000C3D66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="Calibri"/>
                <w:bCs/>
                <w:szCs w:val="28"/>
              </w:rPr>
            </w:pPr>
            <w:r w:rsidRPr="00BE45FD">
              <w:rPr>
                <w:szCs w:val="28"/>
              </w:rPr>
              <w:t xml:space="preserve">О внесении изменений в бюджет Пермского муниципального округа </w:t>
            </w:r>
            <w:r>
              <w:rPr>
                <w:szCs w:val="28"/>
              </w:rPr>
              <w:t xml:space="preserve">Пермского края </w:t>
            </w:r>
            <w:r w:rsidRPr="00BE45FD">
              <w:rPr>
                <w:szCs w:val="28"/>
              </w:rPr>
              <w:t>на 2</w:t>
            </w:r>
            <w:r>
              <w:rPr>
                <w:szCs w:val="28"/>
              </w:rPr>
              <w:t>026 год и плановый период 2027 и</w:t>
            </w:r>
            <w:r w:rsidRPr="00BE45FD">
              <w:rPr>
                <w:szCs w:val="28"/>
              </w:rPr>
              <w:t xml:space="preserve"> 2028 годов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E45FD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jc w:val="both"/>
              <w:rPr>
                <w:szCs w:val="28"/>
              </w:rPr>
            </w:pPr>
            <w:r w:rsidRPr="00BE45FD">
              <w:rPr>
                <w:rFonts w:eastAsia="Calibri"/>
                <w:szCs w:val="28"/>
                <w:lang w:eastAsia="en-US"/>
              </w:rPr>
              <w:t>Финансово-экономическое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E45FD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5E4797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BE45FD">
              <w:rPr>
                <w:rFonts w:eastAsiaTheme="minorHAnsi"/>
                <w:szCs w:val="28"/>
                <w:lang w:eastAsia="en-US"/>
              </w:rPr>
              <w:t xml:space="preserve">Об информации об исполнении бюджета Пермского муниципального округа </w:t>
            </w:r>
            <w:r>
              <w:rPr>
                <w:rFonts w:eastAsiaTheme="minorHAnsi"/>
                <w:szCs w:val="28"/>
                <w:lang w:eastAsia="en-US"/>
              </w:rPr>
              <w:t xml:space="preserve">Пермского края </w:t>
            </w:r>
            <w:r w:rsidRPr="00BE45FD">
              <w:rPr>
                <w:rFonts w:eastAsiaTheme="minorHAnsi"/>
                <w:szCs w:val="28"/>
                <w:lang w:eastAsia="en-US"/>
              </w:rPr>
              <w:t>за 1 полугодие 2026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E45FD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E45FD">
              <w:rPr>
                <w:rFonts w:eastAsia="Calibri"/>
                <w:szCs w:val="28"/>
                <w:lang w:eastAsia="en-US"/>
              </w:rPr>
              <w:t>Финансово-экономическое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E45F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E45FD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B27B3" w:rsidRDefault="00A6759C" w:rsidP="00A6759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B27B3">
              <w:rPr>
                <w:rFonts w:eastAsia="Calibri"/>
                <w:b/>
                <w:szCs w:val="28"/>
                <w:lang w:eastAsia="en-US"/>
              </w:rPr>
              <w:t>сентябрь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B27B3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B27B3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BB27B3">
              <w:rPr>
                <w:rFonts w:eastAsia="Calibri"/>
                <w:szCs w:val="28"/>
              </w:rPr>
              <w:t>Об организации водоснабжения и водоотведения населения в границах Пермского муниципального округа Пермского края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B27B3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B27B3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B27B3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B27B3">
              <w:rPr>
                <w:szCs w:val="28"/>
              </w:rPr>
              <w:t xml:space="preserve">Управление жилищно-коммунального хозяйства </w:t>
            </w:r>
            <w:r w:rsidRPr="00BB27B3">
              <w:rPr>
                <w:szCs w:val="28"/>
              </w:rPr>
              <w:lastRenderedPageBreak/>
              <w:t>администрации Пермского муниципального округа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BB27B3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B27B3">
              <w:rPr>
                <w:rFonts w:eastAsia="Calibri"/>
                <w:szCs w:val="28"/>
                <w:lang w:eastAsia="en-US"/>
              </w:rPr>
              <w:lastRenderedPageBreak/>
              <w:t xml:space="preserve">Комитет по развитию инфраструктуры и управлению </w:t>
            </w:r>
            <w:r w:rsidRPr="00BB27B3">
              <w:rPr>
                <w:rFonts w:eastAsia="Calibri"/>
                <w:szCs w:val="28"/>
                <w:lang w:eastAsia="en-US"/>
              </w:rPr>
              <w:lastRenderedPageBreak/>
              <w:t>ресурсами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="Calibri"/>
                <w:szCs w:val="28"/>
              </w:rPr>
            </w:pPr>
            <w:r w:rsidRPr="006A7F4D">
              <w:rPr>
                <w:rFonts w:eastAsia="Calibri"/>
                <w:szCs w:val="28"/>
              </w:rPr>
              <w:t>Об организации теплоснабжения населения в границах Пермского муниципального округа Пермского края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A7F4D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szCs w:val="28"/>
              </w:rPr>
            </w:pPr>
            <w:r w:rsidRPr="006A7F4D">
              <w:rPr>
                <w:szCs w:val="28"/>
              </w:rPr>
              <w:t>Управление жилищно-коммунального хозяйства администрации Пермского муниципального округа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A7F4D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A6759C" w:rsidRPr="008B0187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A7F4D">
              <w:rPr>
                <w:rFonts w:eastAsia="Calibri"/>
                <w:b/>
                <w:szCs w:val="28"/>
                <w:lang w:eastAsia="en-US"/>
              </w:rPr>
              <w:t>октябрь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6A7F4D">
              <w:rPr>
                <w:rFonts w:eastAsiaTheme="minorHAnsi"/>
                <w:szCs w:val="28"/>
                <w:lang w:eastAsia="en-US"/>
              </w:rPr>
              <w:t xml:space="preserve">О полной (или частичной) замене дотации на выравнивание бюджетной обеспеченности Пермского муниципального округа </w:t>
            </w:r>
            <w:r>
              <w:rPr>
                <w:rFonts w:eastAsiaTheme="minorHAnsi"/>
                <w:szCs w:val="28"/>
                <w:lang w:eastAsia="en-US"/>
              </w:rPr>
              <w:t xml:space="preserve">Пермского края </w:t>
            </w:r>
            <w:r w:rsidRPr="006A7F4D">
              <w:rPr>
                <w:rFonts w:eastAsiaTheme="minorHAnsi"/>
                <w:szCs w:val="28"/>
                <w:lang w:eastAsia="en-US"/>
              </w:rPr>
              <w:t>дополнительным нормативом отчислений от налога на доходы физических лиц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A7F4D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A7F4D">
              <w:rPr>
                <w:rFonts w:eastAsia="Calibri"/>
                <w:szCs w:val="28"/>
                <w:lang w:eastAsia="en-US"/>
              </w:rPr>
              <w:t>Финансово-экономическое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A7F4D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42215A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О внесении изменений в решение</w:t>
            </w:r>
            <w:r w:rsidRPr="00EB5800">
              <w:rPr>
                <w:rFonts w:eastAsia="Calibri"/>
                <w:szCs w:val="28"/>
              </w:rPr>
              <w:t xml:space="preserve"> Думы Пермского муниципального округа Пермского края от 24 августа 2023 г. № 213 «Об утверждении Порядка проведения конкурсного отбора проектов инициативного бюджетирования конкурсной комиссией Пермского муниципального округа Пермского края и их реализации»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A7F4D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A7F4D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D60FA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E326B" w:rsidRDefault="00A6759C" w:rsidP="00A6759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6E326B">
              <w:rPr>
                <w:rFonts w:eastAsia="Calibri"/>
                <w:b/>
                <w:szCs w:val="28"/>
                <w:lang w:eastAsia="en-US"/>
              </w:rPr>
              <w:t>ноябрь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E326B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E326B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6E326B">
              <w:rPr>
                <w:rFonts w:eastAsia="Calibri"/>
                <w:bCs/>
                <w:szCs w:val="28"/>
              </w:rPr>
              <w:t xml:space="preserve">О бюджете Пермского муниципального округа </w:t>
            </w:r>
            <w:r>
              <w:rPr>
                <w:rFonts w:eastAsia="Calibri"/>
                <w:bCs/>
                <w:szCs w:val="28"/>
              </w:rPr>
              <w:t xml:space="preserve">Пермского края </w:t>
            </w:r>
            <w:r w:rsidRPr="006E326B">
              <w:rPr>
                <w:rFonts w:eastAsia="Calibri"/>
                <w:bCs/>
                <w:szCs w:val="28"/>
              </w:rPr>
              <w:t>на 2</w:t>
            </w:r>
            <w:r>
              <w:rPr>
                <w:rFonts w:eastAsia="Calibri"/>
                <w:bCs/>
                <w:szCs w:val="28"/>
              </w:rPr>
              <w:t>027 год и плановый период 2028 и</w:t>
            </w:r>
            <w:r w:rsidRPr="006E326B">
              <w:rPr>
                <w:rFonts w:eastAsia="Calibri"/>
                <w:bCs/>
                <w:szCs w:val="28"/>
              </w:rPr>
              <w:t xml:space="preserve"> 2029 годов (первое </w:t>
            </w:r>
            <w:r w:rsidRPr="006E326B">
              <w:rPr>
                <w:rFonts w:eastAsia="Calibri"/>
                <w:bCs/>
                <w:szCs w:val="28"/>
              </w:rPr>
              <w:lastRenderedPageBreak/>
              <w:t>чтение)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E326B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E326B">
              <w:rPr>
                <w:rFonts w:eastAsia="Calibri"/>
                <w:szCs w:val="28"/>
                <w:lang w:eastAsia="en-US"/>
              </w:rPr>
              <w:lastRenderedPageBreak/>
              <w:t xml:space="preserve">Администрация Пермского </w:t>
            </w:r>
            <w:r w:rsidRPr="006E326B">
              <w:rPr>
                <w:rFonts w:eastAsia="Calibri"/>
                <w:szCs w:val="28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E326B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E326B">
              <w:rPr>
                <w:rFonts w:eastAsia="Calibri"/>
                <w:szCs w:val="28"/>
                <w:lang w:eastAsia="en-US"/>
              </w:rPr>
              <w:lastRenderedPageBreak/>
              <w:t xml:space="preserve">Финансово-экономическое </w:t>
            </w:r>
            <w:r w:rsidRPr="006E326B">
              <w:rPr>
                <w:rFonts w:eastAsia="Calibri"/>
                <w:szCs w:val="28"/>
                <w:lang w:eastAsia="en-US"/>
              </w:rPr>
              <w:lastRenderedPageBreak/>
              <w:t>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6E326B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E326B">
              <w:rPr>
                <w:rFonts w:eastAsia="Calibri"/>
                <w:szCs w:val="28"/>
                <w:lang w:eastAsia="en-US"/>
              </w:rPr>
              <w:lastRenderedPageBreak/>
              <w:t xml:space="preserve">Комитет по экономическому </w:t>
            </w:r>
            <w:r w:rsidRPr="006E326B">
              <w:rPr>
                <w:rFonts w:eastAsia="Calibri"/>
                <w:szCs w:val="28"/>
                <w:lang w:eastAsia="en-US"/>
              </w:rPr>
              <w:lastRenderedPageBreak/>
              <w:t>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4637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46372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846372">
              <w:rPr>
                <w:rFonts w:eastAsiaTheme="minorHAnsi"/>
                <w:szCs w:val="28"/>
                <w:lang w:eastAsia="en-US"/>
              </w:rPr>
              <w:t xml:space="preserve">О публичных слушаниях по проекту решения Думы Пермского муниципального округа Пермского края «О бюджете Пермского муниципального округа </w:t>
            </w:r>
            <w:r>
              <w:rPr>
                <w:rFonts w:eastAsiaTheme="minorHAnsi"/>
                <w:szCs w:val="28"/>
                <w:lang w:eastAsia="en-US"/>
              </w:rPr>
              <w:t xml:space="preserve">Пермского края </w:t>
            </w:r>
            <w:r w:rsidRPr="00846372">
              <w:rPr>
                <w:rFonts w:eastAsiaTheme="minorHAnsi"/>
                <w:szCs w:val="28"/>
                <w:lang w:eastAsia="en-US"/>
              </w:rPr>
              <w:t xml:space="preserve">на </w:t>
            </w:r>
            <w:r>
              <w:rPr>
                <w:rFonts w:eastAsiaTheme="minorHAnsi"/>
                <w:szCs w:val="28"/>
                <w:lang w:eastAsia="en-US"/>
              </w:rPr>
              <w:t xml:space="preserve">2027 год и плановый период 2028 и </w:t>
            </w:r>
            <w:r w:rsidRPr="00846372">
              <w:rPr>
                <w:rFonts w:eastAsiaTheme="minorHAnsi"/>
                <w:szCs w:val="28"/>
                <w:lang w:eastAsia="en-US"/>
              </w:rPr>
              <w:t xml:space="preserve">2029 годов»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4637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46372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4637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46372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84637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46372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1B09FA">
              <w:rPr>
                <w:rFonts w:eastAsiaTheme="minorHAnsi"/>
                <w:szCs w:val="28"/>
                <w:lang w:eastAsia="en-US"/>
              </w:rPr>
              <w:t xml:space="preserve">Об информации об исполнении бюджета Пермского муниципального округа </w:t>
            </w:r>
            <w:r>
              <w:rPr>
                <w:rFonts w:eastAsiaTheme="minorHAnsi"/>
                <w:szCs w:val="28"/>
                <w:lang w:eastAsia="en-US"/>
              </w:rPr>
              <w:t xml:space="preserve">Пермского края </w:t>
            </w:r>
            <w:r w:rsidRPr="001B09FA">
              <w:rPr>
                <w:rFonts w:eastAsiaTheme="minorHAnsi"/>
                <w:szCs w:val="28"/>
                <w:lang w:eastAsia="en-US"/>
              </w:rPr>
              <w:t>за 9 месяцев 2026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B09FA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B09FA">
              <w:rPr>
                <w:rFonts w:eastAsia="Calibri"/>
                <w:szCs w:val="28"/>
                <w:lang w:eastAsia="en-US"/>
              </w:rPr>
              <w:t>Финансово-экономическое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B09FA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О внесении изменений в решение</w:t>
            </w:r>
            <w:r w:rsidRPr="00EB5800">
              <w:rPr>
                <w:rFonts w:eastAsia="Calibri"/>
                <w:szCs w:val="28"/>
              </w:rPr>
              <w:t xml:space="preserve"> Думы Пермского муниципального округа Пермского края от 23 марта 2023 г. № 147 «Об утверждении Порядка организации и осуществления территориального общественного самоуправления в Пермском муниципальном округе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B09FA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D60FA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1B09FA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D7256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0D7256">
              <w:rPr>
                <w:rFonts w:eastAsia="Calibri"/>
                <w:szCs w:val="28"/>
              </w:rPr>
              <w:t>О внесении изменений в решение Думы Пермского муниципального округа Пермского края от 23 марта 2023 г. № 148 «Об утверждении Порядка регистрации устава территориального общественного самоуправления, осуществляемого на части территории Пермского муниципального округа Пермского края»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D725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D7256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D725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D7256">
              <w:rPr>
                <w:rFonts w:eastAsia="Calibri"/>
                <w:szCs w:val="28"/>
                <w:lang w:eastAsia="en-US"/>
              </w:rPr>
              <w:t>Аппарат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D7256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D7256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A6759C" w:rsidRPr="008B0187" w:rsidTr="005E4797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D7256" w:rsidRDefault="00A6759C" w:rsidP="00A6759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D7256">
              <w:rPr>
                <w:rFonts w:eastAsia="Calibri"/>
                <w:b/>
                <w:szCs w:val="28"/>
                <w:lang w:eastAsia="en-US"/>
              </w:rPr>
              <w:lastRenderedPageBreak/>
              <w:t>декабрь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 xml:space="preserve">О внесении изменений в бюджет Пермского муниципального округа </w:t>
            </w:r>
            <w:r>
              <w:rPr>
                <w:rFonts w:eastAsia="Calibri"/>
                <w:szCs w:val="28"/>
                <w:lang w:eastAsia="en-US"/>
              </w:rPr>
              <w:t xml:space="preserve">Пермского края </w:t>
            </w:r>
            <w:r w:rsidRPr="00A76345">
              <w:rPr>
                <w:rFonts w:eastAsia="Calibri"/>
                <w:szCs w:val="28"/>
                <w:lang w:eastAsia="en-US"/>
              </w:rPr>
              <w:t xml:space="preserve">на </w:t>
            </w:r>
            <w:r>
              <w:rPr>
                <w:rFonts w:eastAsia="Calibri"/>
                <w:szCs w:val="28"/>
                <w:lang w:eastAsia="en-US"/>
              </w:rPr>
              <w:t xml:space="preserve">2026 год и плановый период 2027 и </w:t>
            </w:r>
            <w:r w:rsidRPr="00A76345">
              <w:rPr>
                <w:rFonts w:eastAsia="Calibri"/>
                <w:szCs w:val="28"/>
                <w:lang w:eastAsia="en-US"/>
              </w:rPr>
              <w:t>2028 годов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Финансово-экономическое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35847">
              <w:rPr>
                <w:rFonts w:eastAsia="Calibri"/>
                <w:szCs w:val="28"/>
                <w:lang w:eastAsia="en-US"/>
              </w:rPr>
              <w:t>Об итогах рассмотрения результатов публичных слушаний по теме «Обсуждение проекта решения Думы Пермского муниципального округа П</w:t>
            </w:r>
            <w:r>
              <w:rPr>
                <w:rFonts w:eastAsia="Calibri"/>
                <w:szCs w:val="28"/>
                <w:lang w:eastAsia="en-US"/>
              </w:rPr>
              <w:t>ермского края «</w:t>
            </w:r>
            <w:r w:rsidRPr="00A76345">
              <w:rPr>
                <w:rFonts w:eastAsia="Calibri"/>
                <w:szCs w:val="28"/>
                <w:lang w:eastAsia="en-US"/>
              </w:rPr>
              <w:t xml:space="preserve">О бюджете Пермского муниципального округа </w:t>
            </w:r>
            <w:r>
              <w:rPr>
                <w:rFonts w:eastAsia="Calibri"/>
                <w:szCs w:val="28"/>
                <w:lang w:eastAsia="en-US"/>
              </w:rPr>
              <w:t xml:space="preserve">Пермского края </w:t>
            </w:r>
            <w:r w:rsidRPr="00A76345">
              <w:rPr>
                <w:rFonts w:eastAsia="Calibri"/>
                <w:szCs w:val="28"/>
                <w:lang w:eastAsia="en-US"/>
              </w:rPr>
              <w:t xml:space="preserve">на </w:t>
            </w:r>
            <w:r>
              <w:rPr>
                <w:rFonts w:eastAsia="Calibri"/>
                <w:szCs w:val="28"/>
                <w:lang w:eastAsia="en-US"/>
              </w:rPr>
              <w:t xml:space="preserve">2027 год и плановый период 2028 и </w:t>
            </w:r>
            <w:r w:rsidRPr="00A76345">
              <w:rPr>
                <w:rFonts w:eastAsia="Calibri"/>
                <w:szCs w:val="28"/>
                <w:lang w:eastAsia="en-US"/>
              </w:rPr>
              <w:t>2029 годов</w:t>
            </w:r>
            <w:r w:rsidRPr="00A35847">
              <w:rPr>
                <w:rFonts w:eastAsia="Calibri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 xml:space="preserve">О бюджете Пермского муниципального округа </w:t>
            </w:r>
            <w:r>
              <w:rPr>
                <w:rFonts w:eastAsia="Calibri"/>
                <w:szCs w:val="28"/>
                <w:lang w:eastAsia="en-US"/>
              </w:rPr>
              <w:t xml:space="preserve">Пермского края </w:t>
            </w:r>
            <w:r w:rsidRPr="00A76345">
              <w:rPr>
                <w:rFonts w:eastAsia="Calibri"/>
                <w:szCs w:val="28"/>
                <w:lang w:eastAsia="en-US"/>
              </w:rPr>
              <w:t>на 20</w:t>
            </w:r>
            <w:r>
              <w:rPr>
                <w:rFonts w:eastAsia="Calibri"/>
                <w:szCs w:val="28"/>
                <w:lang w:eastAsia="en-US"/>
              </w:rPr>
              <w:t xml:space="preserve">27 год и плановый период 2028 и </w:t>
            </w:r>
            <w:r w:rsidRPr="00A76345">
              <w:rPr>
                <w:rFonts w:eastAsia="Calibri"/>
                <w:szCs w:val="28"/>
                <w:lang w:eastAsia="en-US"/>
              </w:rPr>
              <w:t>2029 годов (второе чтение)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Финансово-экономическое управление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Об утверждении прогнозного плана приватизации муниципального имущества Пермского муниципального округа Пермского края на 2027 год и плановый период 2028 и 2029 годов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Комитет имущественных отношений администрации Пермского муниципального округа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A6759C" w:rsidRPr="008B0187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 xml:space="preserve">О графике заседаний Думы Пермского муниципального округа </w:t>
            </w:r>
            <w:r>
              <w:rPr>
                <w:rFonts w:eastAsia="Calibri"/>
                <w:szCs w:val="28"/>
                <w:lang w:eastAsia="en-US"/>
              </w:rPr>
              <w:t xml:space="preserve">Пермского края </w:t>
            </w:r>
            <w:r w:rsidRPr="00A76345">
              <w:rPr>
                <w:rFonts w:eastAsia="Calibri"/>
                <w:szCs w:val="28"/>
                <w:lang w:eastAsia="en-US"/>
              </w:rPr>
              <w:t>на 2027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t xml:space="preserve">Дума Пермского муниципального </w:t>
            </w:r>
            <w:r w:rsidRPr="00A76345">
              <w:rPr>
                <w:rFonts w:eastAsia="Calibri"/>
                <w:szCs w:val="28"/>
                <w:lang w:eastAsia="en-US"/>
              </w:rPr>
              <w:lastRenderedPageBreak/>
              <w:t xml:space="preserve">округа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lastRenderedPageBreak/>
              <w:t xml:space="preserve">Дума Пермского муниципального </w:t>
            </w:r>
            <w:r w:rsidRPr="00A76345">
              <w:rPr>
                <w:rFonts w:eastAsia="Calibri"/>
                <w:szCs w:val="28"/>
                <w:lang w:eastAsia="en-US"/>
              </w:rPr>
              <w:lastRenderedPageBreak/>
              <w:t xml:space="preserve">округа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A76345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76345">
              <w:rPr>
                <w:rFonts w:eastAsia="Calibri"/>
                <w:szCs w:val="28"/>
                <w:lang w:eastAsia="en-US"/>
              </w:rPr>
              <w:lastRenderedPageBreak/>
              <w:t xml:space="preserve">Комитет по местному </w:t>
            </w:r>
            <w:r w:rsidRPr="00A76345">
              <w:rPr>
                <w:rFonts w:eastAsia="Calibri"/>
                <w:szCs w:val="28"/>
                <w:lang w:eastAsia="en-US"/>
              </w:rPr>
              <w:lastRenderedPageBreak/>
              <w:t>самоуправлению и социальной политике</w:t>
            </w:r>
          </w:p>
        </w:tc>
      </w:tr>
      <w:tr w:rsidR="00A6759C" w:rsidRPr="00085202" w:rsidTr="005E47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85202" w:rsidRDefault="00A6759C" w:rsidP="00A6759C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85202" w:rsidRDefault="00A6759C" w:rsidP="00A6759C">
            <w:pPr>
              <w:widowControl w:val="0"/>
              <w:suppressAutoHyphens/>
              <w:spacing w:after="200"/>
              <w:jc w:val="both"/>
              <w:rPr>
                <w:rFonts w:eastAsiaTheme="minorHAnsi"/>
                <w:szCs w:val="28"/>
                <w:lang w:eastAsia="en-US"/>
              </w:rPr>
            </w:pPr>
            <w:r w:rsidRPr="00085202">
              <w:rPr>
                <w:rFonts w:eastAsiaTheme="minorHAnsi"/>
                <w:szCs w:val="28"/>
                <w:lang w:eastAsia="en-US"/>
              </w:rPr>
              <w:t xml:space="preserve">Об утверждении примерного плана работы Думы Пермского муниципального округа </w:t>
            </w:r>
            <w:r>
              <w:rPr>
                <w:rFonts w:eastAsiaTheme="minorHAnsi"/>
                <w:szCs w:val="28"/>
                <w:lang w:eastAsia="en-US"/>
              </w:rPr>
              <w:t xml:space="preserve">Пермского края </w:t>
            </w:r>
            <w:r w:rsidRPr="00085202">
              <w:rPr>
                <w:rFonts w:eastAsiaTheme="minorHAnsi"/>
                <w:szCs w:val="28"/>
                <w:lang w:eastAsia="en-US"/>
              </w:rPr>
              <w:t>на 2027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8520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 xml:space="preserve">Дума Пермского муниципального округа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8520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 xml:space="preserve">Дума Пермского муниципального округа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9C" w:rsidRPr="00085202" w:rsidRDefault="00A6759C" w:rsidP="00A6759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</w:tbl>
    <w:p w:rsidR="004C1AA1" w:rsidRPr="00085202" w:rsidRDefault="004C1AA1" w:rsidP="005E4797">
      <w:pPr>
        <w:ind w:right="-678"/>
        <w:jc w:val="center"/>
        <w:rPr>
          <w:rFonts w:eastAsia="Calibri"/>
          <w:b/>
          <w:szCs w:val="28"/>
          <w:lang w:eastAsia="en-US"/>
        </w:rPr>
      </w:pPr>
    </w:p>
    <w:p w:rsidR="005E4797" w:rsidRPr="00085202" w:rsidRDefault="005E4797" w:rsidP="005E4797">
      <w:pPr>
        <w:ind w:right="-678"/>
        <w:jc w:val="center"/>
        <w:rPr>
          <w:rFonts w:eastAsia="Calibri"/>
          <w:b/>
          <w:szCs w:val="28"/>
          <w:lang w:eastAsia="en-US"/>
        </w:rPr>
      </w:pPr>
      <w:r w:rsidRPr="00085202">
        <w:rPr>
          <w:rFonts w:eastAsia="Calibri"/>
          <w:b/>
          <w:szCs w:val="28"/>
          <w:lang w:val="en-US" w:eastAsia="en-US"/>
        </w:rPr>
        <w:t>III</w:t>
      </w:r>
      <w:r w:rsidRPr="00085202">
        <w:rPr>
          <w:rFonts w:eastAsia="Calibri"/>
          <w:b/>
          <w:szCs w:val="28"/>
          <w:lang w:eastAsia="en-US"/>
        </w:rPr>
        <w:t>. Контрольные мероприятия</w:t>
      </w:r>
    </w:p>
    <w:p w:rsidR="005E4797" w:rsidRPr="00085202" w:rsidRDefault="005E4797" w:rsidP="005E4797">
      <w:pPr>
        <w:jc w:val="center"/>
        <w:rPr>
          <w:rFonts w:eastAsia="Calibri"/>
          <w:b/>
          <w:szCs w:val="28"/>
          <w:lang w:eastAsia="en-US"/>
        </w:rPr>
      </w:pPr>
    </w:p>
    <w:p w:rsidR="005E4797" w:rsidRPr="00085202" w:rsidRDefault="005E4797" w:rsidP="005E4797">
      <w:pPr>
        <w:jc w:val="center"/>
        <w:rPr>
          <w:rFonts w:eastAsia="Calibri"/>
          <w:b/>
          <w:szCs w:val="28"/>
          <w:lang w:eastAsia="en-US"/>
        </w:rPr>
      </w:pPr>
      <w:r w:rsidRPr="00085202">
        <w:rPr>
          <w:rFonts w:eastAsia="Calibri"/>
          <w:b/>
          <w:szCs w:val="28"/>
          <w:lang w:eastAsia="en-US"/>
        </w:rPr>
        <w:t>3.1. Выездные мероприятия</w:t>
      </w:r>
    </w:p>
    <w:p w:rsidR="005E4797" w:rsidRPr="00085202" w:rsidRDefault="005E4797" w:rsidP="005E4797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2268"/>
        <w:gridCol w:w="2410"/>
        <w:gridCol w:w="1984"/>
        <w:gridCol w:w="2268"/>
      </w:tblGrid>
      <w:tr w:rsidR="008B0187" w:rsidRPr="00085202" w:rsidTr="005E47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№</w:t>
            </w:r>
          </w:p>
          <w:p w:rsidR="005E4797" w:rsidRPr="00085202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п</w:t>
            </w:r>
            <w:r w:rsidRPr="00085202">
              <w:rPr>
                <w:rFonts w:eastAsia="Calibri"/>
                <w:b/>
                <w:szCs w:val="28"/>
                <w:lang w:val="en-US" w:eastAsia="en-US"/>
              </w:rPr>
              <w:t>/</w:t>
            </w:r>
            <w:r w:rsidRPr="00085202">
              <w:rPr>
                <w:rFonts w:eastAsia="Calibri"/>
                <w:b/>
                <w:szCs w:val="28"/>
                <w:lang w:eastAsia="en-US"/>
              </w:rPr>
              <w:t>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Инициатор</w:t>
            </w:r>
          </w:p>
          <w:p w:rsidR="005E4797" w:rsidRPr="00085202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Ответственные</w:t>
            </w:r>
          </w:p>
        </w:tc>
      </w:tr>
      <w:tr w:rsidR="008B0187" w:rsidRPr="00085202" w:rsidTr="005E47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6</w:t>
            </w:r>
          </w:p>
        </w:tc>
      </w:tr>
      <w:tr w:rsidR="008B0187" w:rsidRPr="00085202" w:rsidTr="005E4797"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2F60FF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85202">
              <w:rPr>
                <w:rFonts w:eastAsia="Calibri"/>
                <w:b/>
                <w:szCs w:val="28"/>
                <w:lang w:eastAsia="en-US"/>
              </w:rPr>
              <w:t>Дума Пермского муниципального округа</w:t>
            </w:r>
          </w:p>
        </w:tc>
      </w:tr>
      <w:tr w:rsidR="008B0187" w:rsidRPr="00085202" w:rsidTr="005E47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5E4797" w:rsidP="004D50E8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 xml:space="preserve">Актуальные темы будут определены к моменту принятия решения о проведении выездного заседания </w:t>
            </w:r>
            <w:r w:rsidR="004D50E8" w:rsidRPr="00085202">
              <w:rPr>
                <w:rFonts w:eastAsia="Calibri"/>
                <w:szCs w:val="28"/>
                <w:lang w:eastAsia="en-US"/>
              </w:rPr>
              <w:t>Думы</w:t>
            </w:r>
            <w:r w:rsidRPr="00085202">
              <w:rPr>
                <w:rFonts w:eastAsia="Calibri"/>
                <w:szCs w:val="28"/>
                <w:lang w:eastAsia="en-US"/>
              </w:rPr>
              <w:t xml:space="preserve"> Пермского муниципального </w:t>
            </w:r>
            <w:r w:rsidR="004D50E8" w:rsidRPr="00085202">
              <w:rPr>
                <w:rFonts w:eastAsia="Calibri"/>
                <w:szCs w:val="28"/>
                <w:lang w:eastAsia="en-US"/>
              </w:rPr>
              <w:t>округа</w:t>
            </w:r>
            <w:r w:rsidR="004D4F5F" w:rsidRPr="00085202">
              <w:rPr>
                <w:rFonts w:eastAsia="Calibri"/>
                <w:szCs w:val="28"/>
                <w:lang w:eastAsia="en-US"/>
              </w:rPr>
              <w:t xml:space="preserve">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4D50E8" w:rsidP="004C0B0E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  <w:r w:rsidR="004D4F5F" w:rsidRPr="00085202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085202" w:rsidRDefault="003C5848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Председатель Думы, председатели комитетов</w:t>
            </w:r>
          </w:p>
        </w:tc>
      </w:tr>
    </w:tbl>
    <w:p w:rsidR="005E4797" w:rsidRPr="00703BAA" w:rsidRDefault="005E4797" w:rsidP="005E4797">
      <w:pPr>
        <w:jc w:val="center"/>
        <w:rPr>
          <w:rFonts w:eastAsia="Calibri"/>
          <w:b/>
          <w:szCs w:val="28"/>
          <w:lang w:eastAsia="en-US"/>
        </w:rPr>
      </w:pPr>
    </w:p>
    <w:p w:rsidR="005E4797" w:rsidRPr="00703BAA" w:rsidRDefault="005E4797" w:rsidP="005E4797">
      <w:pPr>
        <w:jc w:val="center"/>
        <w:rPr>
          <w:rFonts w:eastAsia="Calibri"/>
          <w:b/>
          <w:szCs w:val="28"/>
          <w:lang w:eastAsia="en-US"/>
        </w:rPr>
      </w:pPr>
      <w:r w:rsidRPr="00703BAA">
        <w:rPr>
          <w:rFonts w:eastAsia="Calibri"/>
          <w:b/>
          <w:szCs w:val="28"/>
          <w:lang w:eastAsia="en-US"/>
        </w:rPr>
        <w:t>3.2. Вопросы для «Часа администрации»</w:t>
      </w:r>
    </w:p>
    <w:p w:rsidR="005E4797" w:rsidRPr="00703BAA" w:rsidRDefault="005E4797" w:rsidP="005E4797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2692"/>
        <w:gridCol w:w="2695"/>
        <w:gridCol w:w="3010"/>
      </w:tblGrid>
      <w:tr w:rsidR="00456EA8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03BAA">
              <w:rPr>
                <w:rFonts w:eastAsia="Calibri"/>
                <w:b/>
                <w:szCs w:val="28"/>
                <w:lang w:eastAsia="en-US"/>
              </w:rPr>
              <w:t>№</w:t>
            </w:r>
          </w:p>
          <w:p w:rsidR="005E4797" w:rsidRPr="00703BAA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03BAA">
              <w:rPr>
                <w:rFonts w:eastAsia="Calibri"/>
                <w:b/>
                <w:szCs w:val="28"/>
                <w:lang w:eastAsia="en-US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03BAA">
              <w:rPr>
                <w:rFonts w:eastAsia="Calibri"/>
                <w:b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03BAA">
              <w:rPr>
                <w:rFonts w:eastAsia="Calibri"/>
                <w:b/>
                <w:szCs w:val="28"/>
                <w:lang w:eastAsia="en-US"/>
              </w:rPr>
              <w:t>Сроки</w:t>
            </w:r>
          </w:p>
          <w:p w:rsidR="005E4797" w:rsidRPr="00703BAA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03BAA">
              <w:rPr>
                <w:rFonts w:eastAsia="Calibri"/>
                <w:b/>
                <w:szCs w:val="28"/>
                <w:lang w:eastAsia="en-US"/>
              </w:rPr>
              <w:t>проведения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03BAA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03BAA">
              <w:rPr>
                <w:rFonts w:eastAsia="Calibri"/>
                <w:b/>
                <w:szCs w:val="28"/>
                <w:lang w:eastAsia="en-US"/>
              </w:rPr>
              <w:t>Инициатор вопроса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03BAA">
              <w:rPr>
                <w:rFonts w:eastAsia="Calibri"/>
                <w:b/>
                <w:szCs w:val="28"/>
                <w:lang w:eastAsia="en-US"/>
              </w:rPr>
              <w:t xml:space="preserve">Ответственный исполнитель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03BAA">
              <w:rPr>
                <w:rFonts w:eastAsia="Calibri"/>
                <w:b/>
                <w:szCs w:val="28"/>
                <w:lang w:eastAsia="en-US"/>
              </w:rPr>
              <w:t>Ответственный комитет</w:t>
            </w:r>
          </w:p>
        </w:tc>
      </w:tr>
      <w:tr w:rsidR="00456EA8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03BAA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03BAA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6</w:t>
            </w:r>
          </w:p>
        </w:tc>
      </w:tr>
      <w:tr w:rsidR="006511F7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7" w:rsidRPr="00703BAA" w:rsidRDefault="006511F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7" w:rsidRPr="00703BAA" w:rsidRDefault="007724ED" w:rsidP="006511F7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реализации мероприятий по проекту «</w:t>
            </w:r>
            <w:r w:rsidR="006511F7">
              <w:rPr>
                <w:rFonts w:eastAsia="Calibri"/>
                <w:szCs w:val="28"/>
                <w:lang w:eastAsia="en-US"/>
              </w:rPr>
              <w:t xml:space="preserve">Экономический </w:t>
            </w:r>
            <w:r w:rsidR="006511F7">
              <w:rPr>
                <w:rFonts w:eastAsia="Calibri"/>
                <w:szCs w:val="28"/>
                <w:lang w:eastAsia="en-US"/>
              </w:rPr>
              <w:lastRenderedPageBreak/>
              <w:t>потенциал объектов недвижимости на территории с</w:t>
            </w:r>
            <w:r>
              <w:rPr>
                <w:rFonts w:eastAsia="Calibri"/>
                <w:szCs w:val="28"/>
                <w:lang w:eastAsia="en-US"/>
              </w:rPr>
              <w:t>.</w:t>
            </w:r>
            <w:r w:rsidR="006511F7">
              <w:rPr>
                <w:rFonts w:eastAsia="Calibri"/>
                <w:szCs w:val="28"/>
                <w:lang w:eastAsia="en-US"/>
              </w:rPr>
              <w:t xml:space="preserve"> Лобаново Пермского муниципального округа Пермского края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7" w:rsidRPr="00703BAA" w:rsidRDefault="006511F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7" w:rsidRPr="00703BAA" w:rsidRDefault="006511F7" w:rsidP="006511F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 xml:space="preserve">Администрация Пермского </w:t>
            </w:r>
            <w:r w:rsidRPr="00703BAA">
              <w:rPr>
                <w:rFonts w:eastAsia="Calibri"/>
                <w:szCs w:val="28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7" w:rsidRPr="00703BAA" w:rsidRDefault="006511F7" w:rsidP="006511F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F2BAF">
              <w:rPr>
                <w:szCs w:val="28"/>
              </w:rPr>
              <w:lastRenderedPageBreak/>
              <w:t xml:space="preserve">Комитет имущественных </w:t>
            </w:r>
            <w:r w:rsidRPr="000F2BAF">
              <w:rPr>
                <w:szCs w:val="28"/>
              </w:rPr>
              <w:lastRenderedPageBreak/>
              <w:t xml:space="preserve">отношений администрации Пермского </w:t>
            </w:r>
            <w:r w:rsidRPr="000F2BAF">
              <w:rPr>
                <w:rStyle w:val="af9"/>
                <w:b w:val="0"/>
                <w:szCs w:val="28"/>
              </w:rPr>
              <w:t>муниципального округа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7" w:rsidRPr="00703BAA" w:rsidRDefault="006511F7" w:rsidP="006511F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lastRenderedPageBreak/>
              <w:t xml:space="preserve">Комитет по экономическому </w:t>
            </w:r>
            <w:r w:rsidRPr="00703BAA">
              <w:rPr>
                <w:rFonts w:eastAsia="Calibri"/>
                <w:szCs w:val="28"/>
                <w:lang w:eastAsia="en-US"/>
              </w:rPr>
              <w:lastRenderedPageBreak/>
              <w:t>развитию, бюджету и налогам</w:t>
            </w:r>
          </w:p>
        </w:tc>
      </w:tr>
      <w:tr w:rsidR="00456EA8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53" w:rsidRPr="00703BAA" w:rsidRDefault="006511F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</w:t>
            </w:r>
            <w:r w:rsidR="00A37132" w:rsidRPr="00703BAA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53" w:rsidRPr="00703BAA" w:rsidRDefault="00597453" w:rsidP="0022778A">
            <w:pPr>
              <w:jc w:val="both"/>
              <w:rPr>
                <w:rFonts w:eastAsia="Calibri"/>
                <w:szCs w:val="28"/>
                <w:highlight w:val="green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Сводный доклад о ходе реализации и об оценке эффективности реализаци</w:t>
            </w:r>
            <w:r w:rsidR="00703BAA" w:rsidRPr="00703BAA">
              <w:rPr>
                <w:rFonts w:eastAsia="Calibri"/>
                <w:szCs w:val="28"/>
                <w:lang w:eastAsia="en-US"/>
              </w:rPr>
              <w:t xml:space="preserve">и муниципальных программ </w:t>
            </w:r>
            <w:r w:rsidR="000A48FF">
              <w:rPr>
                <w:rFonts w:eastAsia="Calibri"/>
                <w:szCs w:val="28"/>
                <w:lang w:eastAsia="en-US"/>
              </w:rPr>
              <w:t xml:space="preserve">Пермского муниципального округа Пермского края </w:t>
            </w:r>
            <w:r w:rsidR="00703BAA" w:rsidRPr="00703BAA">
              <w:rPr>
                <w:rFonts w:eastAsia="Calibri"/>
                <w:szCs w:val="28"/>
                <w:lang w:eastAsia="en-US"/>
              </w:rPr>
              <w:t>за 2025</w:t>
            </w:r>
            <w:r w:rsidRPr="00703BAA">
              <w:rPr>
                <w:rFonts w:eastAsia="Calibri"/>
                <w:szCs w:val="28"/>
                <w:lang w:eastAsia="en-US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53" w:rsidRPr="00703BAA" w:rsidRDefault="00597453" w:rsidP="002277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53" w:rsidRPr="00703BAA" w:rsidRDefault="00597453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53" w:rsidRPr="00703BAA" w:rsidRDefault="007C4A8B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Финансово-экономическое управление администрации Пермского муниципального округа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53" w:rsidRPr="00703BAA" w:rsidRDefault="00597453" w:rsidP="006511F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Комитет по экономическому развитию, бюджету и налогам</w:t>
            </w:r>
          </w:p>
        </w:tc>
      </w:tr>
      <w:tr w:rsidR="00962252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6511F7" w:rsidP="0096225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  <w:r w:rsidR="00962252" w:rsidRPr="001D25FB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jc w:val="both"/>
              <w:rPr>
                <w:rFonts w:eastAsia="Calibri"/>
                <w:szCs w:val="28"/>
                <w:highlight w:val="green"/>
                <w:lang w:eastAsia="en-US"/>
              </w:rPr>
            </w:pPr>
            <w:r w:rsidRPr="001D25FB">
              <w:rPr>
                <w:rFonts w:eastAsia="Calibri"/>
                <w:szCs w:val="28"/>
              </w:rPr>
              <w:t>О подготовке образовательных организаций</w:t>
            </w:r>
            <w:r w:rsidR="00706E47">
              <w:rPr>
                <w:rFonts w:eastAsia="Calibri"/>
                <w:szCs w:val="28"/>
              </w:rPr>
              <w:t xml:space="preserve"> Пермского муниципального округа Пермского края</w:t>
            </w:r>
            <w:r w:rsidRPr="001D25FB">
              <w:rPr>
                <w:rFonts w:eastAsia="Calibri"/>
                <w:szCs w:val="28"/>
              </w:rPr>
              <w:t xml:space="preserve"> к новому 2026-2027 учебному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1D25FB">
              <w:rPr>
                <w:rFonts w:eastAsia="Calibri"/>
                <w:szCs w:val="28"/>
                <w:lang w:eastAsia="en-US"/>
              </w:rPr>
              <w:t>август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D25FB">
              <w:rPr>
                <w:rFonts w:eastAsia="Calibri"/>
                <w:szCs w:val="28"/>
                <w:lang w:eastAsia="en-US"/>
              </w:rPr>
              <w:t xml:space="preserve">Дума Пермского муниципального округа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spacing w:before="100" w:beforeAutospacing="1" w:after="100" w:afterAutospacing="1"/>
              <w:jc w:val="both"/>
              <w:rPr>
                <w:bCs/>
                <w:szCs w:val="28"/>
              </w:rPr>
            </w:pPr>
            <w:r w:rsidRPr="001D25FB">
              <w:rPr>
                <w:bCs/>
                <w:szCs w:val="28"/>
              </w:rPr>
              <w:t xml:space="preserve">Управление образования администрации Пермского муниципального округа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D25FB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962252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6511F7" w:rsidP="0096225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  <w:r w:rsidR="00962252" w:rsidRPr="001D25FB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jc w:val="both"/>
              <w:rPr>
                <w:rFonts w:eastAsia="Calibri"/>
                <w:szCs w:val="28"/>
                <w:highlight w:val="green"/>
              </w:rPr>
            </w:pPr>
            <w:r w:rsidRPr="001D25FB">
              <w:rPr>
                <w:rFonts w:eastAsia="Calibri"/>
                <w:szCs w:val="28"/>
              </w:rPr>
              <w:t>О готовности объектов жилищно-коммунального хозяйства</w:t>
            </w:r>
            <w:r w:rsidR="00D51C62">
              <w:rPr>
                <w:rFonts w:eastAsia="Calibri"/>
                <w:szCs w:val="28"/>
              </w:rPr>
              <w:t xml:space="preserve"> Пермского муниципального округа Пермского края</w:t>
            </w:r>
            <w:r w:rsidRPr="001D25FB">
              <w:rPr>
                <w:rFonts w:eastAsia="Calibri"/>
                <w:szCs w:val="28"/>
              </w:rPr>
              <w:t xml:space="preserve"> к отопительному периоду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1D25FB">
              <w:rPr>
                <w:rFonts w:eastAsia="Calibri"/>
                <w:szCs w:val="28"/>
                <w:lang w:eastAsia="en-US"/>
              </w:rPr>
              <w:t>август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D25FB">
              <w:rPr>
                <w:rFonts w:eastAsia="Calibri"/>
                <w:szCs w:val="28"/>
                <w:lang w:eastAsia="en-US"/>
              </w:rPr>
              <w:t xml:space="preserve">Дума Пермского муниципального округа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spacing w:before="100" w:beforeAutospacing="1" w:after="100" w:afterAutospacing="1"/>
              <w:jc w:val="both"/>
              <w:rPr>
                <w:bCs/>
                <w:szCs w:val="28"/>
              </w:rPr>
            </w:pPr>
            <w:r w:rsidRPr="001D25FB">
              <w:rPr>
                <w:rFonts w:eastAsia="Calibri"/>
                <w:szCs w:val="28"/>
                <w:lang w:eastAsia="en-US"/>
              </w:rPr>
              <w:t xml:space="preserve">Управление по развитию инфраструктуры администрации Пермского муниципального округа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1D25FB" w:rsidRDefault="00962252" w:rsidP="00962252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1D25FB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  <w:tr w:rsidR="004842EA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EA" w:rsidRPr="00703BAA" w:rsidRDefault="006511F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  <w:r w:rsidR="004842EA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EA" w:rsidRPr="00703BAA" w:rsidRDefault="000D7CC1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19D4">
              <w:rPr>
                <w:szCs w:val="28"/>
              </w:rPr>
              <w:t xml:space="preserve">О развитии туризма на территории </w:t>
            </w:r>
            <w:r w:rsidRPr="004C19D4">
              <w:rPr>
                <w:color w:val="111111"/>
                <w:szCs w:val="28"/>
                <w:shd w:val="clear" w:color="auto" w:fill="FFFFFF"/>
              </w:rPr>
              <w:t>Пермского муниципального округа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EA" w:rsidRPr="00703BAA" w:rsidRDefault="000D7CC1" w:rsidP="0022778A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EA" w:rsidRPr="00703BAA" w:rsidRDefault="000D7CC1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03BAA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EA" w:rsidRPr="00703BAA" w:rsidRDefault="00441BED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E80CF6">
              <w:rPr>
                <w:rStyle w:val="af9"/>
                <w:b w:val="0"/>
                <w:szCs w:val="28"/>
              </w:rPr>
              <w:t xml:space="preserve">Управление по развитию агропромышленного комплекса и </w:t>
            </w:r>
            <w:r w:rsidRPr="00E80CF6">
              <w:rPr>
                <w:b/>
                <w:bCs/>
                <w:szCs w:val="28"/>
              </w:rPr>
              <w:br/>
            </w:r>
            <w:r w:rsidRPr="00E80CF6">
              <w:rPr>
                <w:rStyle w:val="af9"/>
                <w:b w:val="0"/>
                <w:szCs w:val="28"/>
              </w:rPr>
              <w:lastRenderedPageBreak/>
              <w:t>предпринимательства администрации Пермского муниципального округа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EA" w:rsidRPr="00703BAA" w:rsidRDefault="00555AA4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lastRenderedPageBreak/>
              <w:t>Комитет по местному самоуправлению и социальной политике</w:t>
            </w:r>
          </w:p>
        </w:tc>
      </w:tr>
      <w:tr w:rsidR="00E80CF6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6" w:rsidRPr="000B501B" w:rsidRDefault="006511F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  <w:r w:rsidR="00E80CF6" w:rsidRPr="000B501B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6" w:rsidRPr="000B501B" w:rsidRDefault="00E80CF6" w:rsidP="0022778A">
            <w:pPr>
              <w:jc w:val="both"/>
              <w:rPr>
                <w:szCs w:val="28"/>
              </w:rPr>
            </w:pPr>
            <w:r w:rsidRPr="000B501B">
              <w:rPr>
                <w:rFonts w:eastAsia="Calibri"/>
                <w:szCs w:val="28"/>
              </w:rPr>
              <w:t xml:space="preserve">Об итогах организации и обеспечения оздоровления, отдыха и занятости детей и подростков в Пермском муниципальном округе </w:t>
            </w:r>
            <w:r w:rsidR="00D51C62">
              <w:rPr>
                <w:rFonts w:eastAsia="Calibri"/>
                <w:szCs w:val="28"/>
              </w:rPr>
              <w:t xml:space="preserve">Пермского края </w:t>
            </w:r>
            <w:r w:rsidRPr="000B501B">
              <w:rPr>
                <w:rFonts w:eastAsia="Calibri"/>
                <w:szCs w:val="28"/>
              </w:rPr>
              <w:t>в 2025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6" w:rsidRPr="000B501B" w:rsidRDefault="00E80CF6" w:rsidP="002277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B501B">
              <w:rPr>
                <w:rFonts w:eastAsia="Calibri"/>
                <w:szCs w:val="28"/>
                <w:lang w:eastAsia="en-US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6" w:rsidRPr="000B501B" w:rsidRDefault="00E80CF6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B501B">
              <w:rPr>
                <w:rFonts w:eastAsia="Calibri"/>
                <w:szCs w:val="28"/>
                <w:lang w:eastAsia="en-US"/>
              </w:rPr>
              <w:t>Администрация Пермского муниципального округа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6" w:rsidRPr="00E80CF6" w:rsidRDefault="00E80CF6" w:rsidP="005A0369">
            <w:pPr>
              <w:jc w:val="both"/>
              <w:rPr>
                <w:rStyle w:val="af9"/>
                <w:b w:val="0"/>
                <w:szCs w:val="28"/>
              </w:rPr>
            </w:pPr>
            <w:r w:rsidRPr="00E80CF6">
              <w:rPr>
                <w:szCs w:val="28"/>
              </w:rPr>
              <w:t xml:space="preserve">Управление социального развития администрации Пермского муниципального округа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6" w:rsidRPr="00E80CF6" w:rsidRDefault="00E80CF6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E80CF6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456EA8" w:rsidRPr="00703BAA" w:rsidTr="005E4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A8" w:rsidRPr="000B501B" w:rsidRDefault="006511F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  <w:r w:rsidR="000B60A8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A8" w:rsidRPr="000B501B" w:rsidRDefault="000B60A8" w:rsidP="0022778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 деятельности </w:t>
            </w:r>
            <w:r w:rsidR="00A60FF5">
              <w:rPr>
                <w:szCs w:val="28"/>
              </w:rPr>
              <w:t>Контрольного управления</w:t>
            </w:r>
            <w:r w:rsidR="00A60FF5" w:rsidRPr="000F2BAF">
              <w:rPr>
                <w:szCs w:val="28"/>
              </w:rPr>
              <w:t xml:space="preserve"> администрации Пермского муниципального округа</w:t>
            </w:r>
            <w:r w:rsidR="00A60FF5">
              <w:rPr>
                <w:szCs w:val="28"/>
              </w:rPr>
              <w:t xml:space="preserve"> </w:t>
            </w:r>
            <w:r w:rsidR="00D51C62">
              <w:rPr>
                <w:szCs w:val="28"/>
              </w:rPr>
              <w:t xml:space="preserve">Пермского края </w:t>
            </w:r>
            <w:r w:rsidR="00A60FF5">
              <w:rPr>
                <w:szCs w:val="28"/>
              </w:rPr>
              <w:t>в 2026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A8" w:rsidRPr="000B501B" w:rsidRDefault="002B7691" w:rsidP="0022778A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A8" w:rsidRPr="000B501B" w:rsidRDefault="00A60FF5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85202">
              <w:rPr>
                <w:rFonts w:eastAsia="Calibri"/>
                <w:szCs w:val="28"/>
                <w:lang w:eastAsia="en-US"/>
              </w:rPr>
              <w:t>Дума Пермского муниципального округа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A8" w:rsidRPr="00E80CF6" w:rsidRDefault="00A60FF5" w:rsidP="0022778A">
            <w:pPr>
              <w:jc w:val="both"/>
              <w:rPr>
                <w:szCs w:val="28"/>
              </w:rPr>
            </w:pPr>
            <w:r w:rsidRPr="000F2BAF">
              <w:rPr>
                <w:szCs w:val="28"/>
              </w:rPr>
              <w:t>Контрольное управление администрации Пермского муниципального округа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A8" w:rsidRPr="00E80CF6" w:rsidRDefault="0001062E" w:rsidP="0022778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01062E">
              <w:rPr>
                <w:rFonts w:eastAsia="Calibri"/>
                <w:szCs w:val="28"/>
                <w:lang w:eastAsia="en-US"/>
              </w:rPr>
              <w:t>Комитет по развитию инфраструктуры и управлению ресурсами</w:t>
            </w:r>
          </w:p>
        </w:tc>
      </w:tr>
    </w:tbl>
    <w:p w:rsidR="005E4797" w:rsidRPr="008B0187" w:rsidRDefault="005E4797" w:rsidP="005E4797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5E4797" w:rsidRPr="007E34A3" w:rsidRDefault="00D8243F" w:rsidP="005E4797">
      <w:pPr>
        <w:spacing w:line="360" w:lineRule="exact"/>
        <w:ind w:firstLine="720"/>
        <w:jc w:val="center"/>
        <w:rPr>
          <w:b/>
          <w:lang w:eastAsia="x-none"/>
        </w:rPr>
      </w:pPr>
      <w:r w:rsidRPr="007E34A3">
        <w:rPr>
          <w:b/>
          <w:lang w:val="en-US" w:eastAsia="x-none"/>
        </w:rPr>
        <w:t>I</w:t>
      </w:r>
      <w:r w:rsidR="005E4797" w:rsidRPr="007E34A3">
        <w:rPr>
          <w:b/>
          <w:lang w:val="en-US" w:eastAsia="x-none"/>
        </w:rPr>
        <w:t>V</w:t>
      </w:r>
      <w:r w:rsidR="005E4797" w:rsidRPr="007E34A3">
        <w:rPr>
          <w:b/>
          <w:lang w:eastAsia="x-none"/>
        </w:rPr>
        <w:t xml:space="preserve">. План реализации соглашений </w:t>
      </w:r>
      <w:r w:rsidR="00F5286B" w:rsidRPr="007E34A3">
        <w:rPr>
          <w:b/>
          <w:lang w:eastAsia="x-none"/>
        </w:rPr>
        <w:t>Думы Пермского муниципального округа</w:t>
      </w:r>
    </w:p>
    <w:p w:rsidR="005E4797" w:rsidRPr="007E34A3" w:rsidRDefault="005E4797" w:rsidP="005E4797">
      <w:pPr>
        <w:spacing w:line="360" w:lineRule="exact"/>
        <w:ind w:firstLine="720"/>
        <w:jc w:val="center"/>
        <w:rPr>
          <w:b/>
          <w:lang w:eastAsia="x-none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5812"/>
        <w:gridCol w:w="2693"/>
        <w:gridCol w:w="2977"/>
      </w:tblGrid>
      <w:tr w:rsidR="007E34A3" w:rsidRPr="007E34A3" w:rsidTr="00304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E34A3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E34A3">
              <w:rPr>
                <w:rFonts w:eastAsia="Calibri"/>
                <w:b/>
                <w:szCs w:val="28"/>
                <w:lang w:eastAsia="en-US"/>
              </w:rPr>
              <w:t>№</w:t>
            </w:r>
          </w:p>
          <w:p w:rsidR="005E4797" w:rsidRPr="007E34A3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E34A3">
              <w:rPr>
                <w:rFonts w:eastAsia="Calibri"/>
                <w:b/>
                <w:szCs w:val="28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E34A3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E34A3">
              <w:rPr>
                <w:rFonts w:eastAsia="Calibri"/>
                <w:b/>
                <w:szCs w:val="28"/>
                <w:lang w:eastAsia="en-US"/>
              </w:rPr>
              <w:t>Наименование соглашения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E34A3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E34A3">
              <w:rPr>
                <w:rFonts w:eastAsia="Calibri"/>
                <w:b/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E34A3">
              <w:rPr>
                <w:rFonts w:eastAsia="Calibri"/>
                <w:b/>
                <w:szCs w:val="28"/>
                <w:lang w:eastAsia="en-US"/>
              </w:rPr>
              <w:t>Срок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E34A3" w:rsidRDefault="005E4797" w:rsidP="005E479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E34A3">
              <w:rPr>
                <w:rFonts w:eastAsia="Calibri"/>
                <w:b/>
                <w:szCs w:val="28"/>
                <w:lang w:eastAsia="en-US"/>
              </w:rPr>
              <w:t>Ответственные</w:t>
            </w:r>
          </w:p>
        </w:tc>
      </w:tr>
      <w:tr w:rsidR="007E34A3" w:rsidRPr="007E34A3" w:rsidTr="00304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E34A3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E34A3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E34A3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97" w:rsidRPr="007E34A3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7E34A3" w:rsidRPr="007E34A3" w:rsidTr="003048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7E34A3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7E34A3" w:rsidRDefault="005E4797" w:rsidP="00F61819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t xml:space="preserve">Соглашение о взаимодействии между </w:t>
            </w:r>
            <w:r w:rsidR="00F5286B" w:rsidRPr="007E34A3">
              <w:rPr>
                <w:rFonts w:eastAsia="Calibri"/>
                <w:szCs w:val="28"/>
                <w:lang w:eastAsia="en-US"/>
              </w:rPr>
              <w:t>Думой Пермского муниципального округа</w:t>
            </w:r>
            <w:r w:rsidRPr="007E34A3">
              <w:rPr>
                <w:rFonts w:eastAsia="Calibri"/>
                <w:szCs w:val="28"/>
                <w:lang w:eastAsia="en-US"/>
              </w:rPr>
              <w:t xml:space="preserve"> и Отделом </w:t>
            </w:r>
            <w:r w:rsidRPr="007E34A3">
              <w:rPr>
                <w:rFonts w:eastAsia="Calibri"/>
                <w:szCs w:val="28"/>
                <w:lang w:eastAsia="en-US"/>
              </w:rPr>
              <w:lastRenderedPageBreak/>
              <w:t>Министерства внутренних дел России</w:t>
            </w:r>
            <w:r w:rsidR="007239D2" w:rsidRPr="007E34A3">
              <w:rPr>
                <w:rFonts w:eastAsia="Calibri"/>
                <w:szCs w:val="28"/>
                <w:lang w:eastAsia="en-US"/>
              </w:rPr>
              <w:t xml:space="preserve"> «Пермский»</w:t>
            </w:r>
            <w:r w:rsidRPr="007E34A3">
              <w:rPr>
                <w:rFonts w:eastAsia="Calibri"/>
                <w:szCs w:val="28"/>
                <w:lang w:eastAsia="en-US"/>
              </w:rPr>
              <w:t xml:space="preserve"> </w:t>
            </w:r>
            <w:r w:rsidRPr="007E34A3">
              <w:rPr>
                <w:rFonts w:eastAsia="Calibri"/>
                <w:i/>
                <w:szCs w:val="28"/>
                <w:lang w:eastAsia="en-US"/>
              </w:rPr>
              <w:t xml:space="preserve">(Решение </w:t>
            </w:r>
            <w:r w:rsidR="00F61819" w:rsidRPr="007E34A3">
              <w:rPr>
                <w:rFonts w:eastAsia="Calibri"/>
                <w:i/>
                <w:szCs w:val="28"/>
                <w:lang w:eastAsia="en-US"/>
              </w:rPr>
              <w:t>Думы Пермского муниципального округа</w:t>
            </w:r>
            <w:r w:rsidR="003C5848" w:rsidRPr="007E34A3">
              <w:rPr>
                <w:rFonts w:eastAsia="Calibri"/>
                <w:i/>
                <w:szCs w:val="28"/>
                <w:lang w:eastAsia="en-US"/>
              </w:rPr>
              <w:t xml:space="preserve"> от______________</w:t>
            </w:r>
            <w:r w:rsidR="00F61819" w:rsidRPr="007E34A3">
              <w:rPr>
                <w:rFonts w:eastAsia="Calibri"/>
                <w:i/>
                <w:szCs w:val="28"/>
                <w:lang w:eastAsia="en-US"/>
              </w:rPr>
              <w:t>_</w:t>
            </w:r>
            <w:r w:rsidRPr="007E34A3">
              <w:rPr>
                <w:rFonts w:eastAsia="Calibri"/>
                <w:i/>
                <w:szCs w:val="28"/>
                <w:lang w:eastAsia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5E4797" w:rsidP="0092627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lastRenderedPageBreak/>
              <w:t xml:space="preserve">Заслушивание и утверждение отчета начальника </w:t>
            </w:r>
            <w:r w:rsidR="00926277" w:rsidRPr="007E34A3">
              <w:rPr>
                <w:rFonts w:eastAsia="Calibri"/>
                <w:szCs w:val="28"/>
                <w:lang w:eastAsia="en-US"/>
              </w:rPr>
              <w:t>Отдела Министерства внутренних дел России «Пермский»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962610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Один раз в год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7E34A3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2F6767" w:rsidRPr="007E34A3" w:rsidTr="003048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767" w:rsidRPr="007E34A3" w:rsidRDefault="002F676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767" w:rsidRPr="007E34A3" w:rsidRDefault="002F6767" w:rsidP="00F61819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67" w:rsidRPr="007E34A3" w:rsidRDefault="00C26A44" w:rsidP="00036F07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Заслушивание</w:t>
            </w:r>
            <w:r w:rsidRPr="008541A7">
              <w:rPr>
                <w:szCs w:val="28"/>
              </w:rPr>
              <w:t xml:space="preserve"> специалиста направления по взаимодействию со СМИ Отдела МВД России </w:t>
            </w:r>
            <w:r w:rsidRPr="008541A7">
              <w:rPr>
                <w:szCs w:val="28"/>
              </w:rPr>
              <w:lastRenderedPageBreak/>
              <w:t>«Пермский» «О результатах работы Отдела МВД России «Пермский» по информационному сопровождению деятельности полиции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67" w:rsidRDefault="00C26A44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Один раз в год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767" w:rsidRPr="007E34A3" w:rsidRDefault="002F676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7E34A3" w:rsidRPr="007E34A3" w:rsidTr="0030487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5E4797" w:rsidP="0092627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rFonts w:eastAsia="Calibri"/>
                <w:szCs w:val="28"/>
                <w:lang w:eastAsia="en-US"/>
              </w:rPr>
              <w:t xml:space="preserve">Участие </w:t>
            </w:r>
            <w:r w:rsidR="00926277" w:rsidRPr="007E34A3">
              <w:rPr>
                <w:rFonts w:eastAsia="Calibri"/>
                <w:szCs w:val="28"/>
                <w:lang w:eastAsia="en-US"/>
              </w:rPr>
              <w:t xml:space="preserve">Отдела Министерства внутренних дел России «Пермский» </w:t>
            </w:r>
            <w:r w:rsidRPr="007E34A3">
              <w:rPr>
                <w:rFonts w:eastAsia="Calibri"/>
                <w:szCs w:val="28"/>
                <w:lang w:eastAsia="en-US"/>
              </w:rPr>
              <w:t xml:space="preserve">в работе </w:t>
            </w:r>
            <w:r w:rsidR="00650EAD" w:rsidRPr="007E34A3">
              <w:rPr>
                <w:rFonts w:eastAsia="Calibri"/>
                <w:szCs w:val="28"/>
                <w:lang w:eastAsia="en-US"/>
              </w:rPr>
              <w:t>Думы Пермского муниципального округа</w:t>
            </w:r>
            <w:r w:rsidRPr="007E34A3">
              <w:rPr>
                <w:rFonts w:eastAsia="Calibri"/>
                <w:szCs w:val="28"/>
                <w:lang w:eastAsia="en-US"/>
              </w:rPr>
              <w:t xml:space="preserve"> при обсуждении и принятии правовых актов, затрагивающих интересы отдела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E34A3">
              <w:rPr>
                <w:szCs w:val="28"/>
              </w:rPr>
              <w:t>Весь период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7E34A3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B0187" w:rsidRPr="008B0187" w:rsidTr="00304877">
        <w:trPr>
          <w:trHeight w:val="19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4C0778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4C0778" w:rsidRDefault="005E4797" w:rsidP="00650EAD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0778">
              <w:rPr>
                <w:rFonts w:eastAsia="Calibri"/>
                <w:szCs w:val="28"/>
                <w:lang w:eastAsia="en-US"/>
              </w:rPr>
              <w:t xml:space="preserve">Соглашение о взаимодействии между </w:t>
            </w:r>
            <w:r w:rsidR="00650EAD" w:rsidRPr="004C0778">
              <w:rPr>
                <w:rFonts w:eastAsia="Calibri"/>
                <w:szCs w:val="28"/>
                <w:lang w:eastAsia="en-US"/>
              </w:rPr>
              <w:t>Думой</w:t>
            </w:r>
            <w:r w:rsidRPr="004C0778">
              <w:rPr>
                <w:rFonts w:eastAsia="Calibri"/>
                <w:szCs w:val="28"/>
                <w:lang w:eastAsia="en-US"/>
              </w:rPr>
              <w:t xml:space="preserve"> Пермского муниципального </w:t>
            </w:r>
            <w:r w:rsidR="00650EAD" w:rsidRPr="004C0778">
              <w:rPr>
                <w:rFonts w:eastAsia="Calibri"/>
                <w:szCs w:val="28"/>
                <w:lang w:eastAsia="en-US"/>
              </w:rPr>
              <w:t>округа</w:t>
            </w:r>
            <w:r w:rsidR="00924F12" w:rsidRPr="004C0778">
              <w:rPr>
                <w:rFonts w:eastAsia="Calibri"/>
                <w:szCs w:val="28"/>
                <w:lang w:eastAsia="en-US"/>
              </w:rPr>
              <w:t xml:space="preserve"> Пермского края</w:t>
            </w:r>
            <w:r w:rsidRPr="004C0778">
              <w:rPr>
                <w:rFonts w:eastAsia="Calibri"/>
                <w:szCs w:val="28"/>
                <w:lang w:eastAsia="en-US"/>
              </w:rPr>
              <w:t xml:space="preserve"> и прокуратурой Пермского муниципального района </w:t>
            </w:r>
            <w:r w:rsidRPr="004C0778">
              <w:rPr>
                <w:rFonts w:eastAsia="Calibri"/>
                <w:i/>
                <w:szCs w:val="28"/>
                <w:lang w:eastAsia="en-US"/>
              </w:rPr>
              <w:t xml:space="preserve">(решение </w:t>
            </w:r>
            <w:r w:rsidR="00650EAD" w:rsidRPr="004C0778">
              <w:rPr>
                <w:rFonts w:eastAsia="Calibri"/>
                <w:i/>
                <w:szCs w:val="28"/>
                <w:lang w:eastAsia="en-US"/>
              </w:rPr>
              <w:t>Думы Пермского муниципального округа</w:t>
            </w:r>
            <w:r w:rsidRPr="004C0778">
              <w:rPr>
                <w:rFonts w:eastAsia="Calibri"/>
                <w:i/>
                <w:szCs w:val="28"/>
                <w:lang w:eastAsia="en-US"/>
              </w:rPr>
              <w:t xml:space="preserve"> от</w:t>
            </w:r>
            <w:r w:rsidR="00924F12" w:rsidRPr="004C0778">
              <w:rPr>
                <w:rFonts w:eastAsia="Calibri"/>
                <w:i/>
                <w:szCs w:val="28"/>
                <w:lang w:eastAsia="en-US"/>
              </w:rPr>
              <w:t xml:space="preserve"> 22 декабря 2022 г. № 68-п)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4C0778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0778">
              <w:rPr>
                <w:rFonts w:eastAsia="Calibri"/>
                <w:szCs w:val="28"/>
                <w:lang w:eastAsia="en-US"/>
              </w:rPr>
              <w:t>Участие в мероприятиях, организованных и проводимых совместно или одной из сторон, направленных на повышение правовой грамотности, правосознания и правовой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4C0778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C0778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4C0778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0778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8B0187" w:rsidRPr="008B0187" w:rsidTr="0030487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8B0187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8B0187" w:rsidRDefault="005E4797" w:rsidP="005E4797">
            <w:pPr>
              <w:jc w:val="both"/>
              <w:rPr>
                <w:rFonts w:eastAsia="Calibri"/>
                <w:color w:val="FF0000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4C0778" w:rsidRDefault="005E4797" w:rsidP="00650EAD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0778">
              <w:rPr>
                <w:rFonts w:eastAsia="Calibri"/>
                <w:szCs w:val="28"/>
                <w:lang w:eastAsia="en-US"/>
              </w:rPr>
              <w:t xml:space="preserve">Оценка соответствия проектов нормативных правовых актов и принятых нормативных правовых актов </w:t>
            </w:r>
            <w:r w:rsidR="00650EAD" w:rsidRPr="004C0778">
              <w:rPr>
                <w:rFonts w:eastAsia="Calibri"/>
                <w:szCs w:val="28"/>
                <w:lang w:eastAsia="en-US"/>
              </w:rPr>
              <w:t>Думы Пермского муниципального округа</w:t>
            </w:r>
            <w:r w:rsidRPr="004C0778">
              <w:rPr>
                <w:rFonts w:eastAsia="Calibri"/>
                <w:szCs w:val="28"/>
                <w:lang w:eastAsia="en-US"/>
              </w:rPr>
              <w:t xml:space="preserve"> нормам федерального и регионального законодательства, наличия (отсутствия) в них коррупциогенных факторов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4C0778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C0778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8B0187" w:rsidRDefault="005E4797" w:rsidP="005E4797">
            <w:pPr>
              <w:jc w:val="both"/>
              <w:rPr>
                <w:rFonts w:eastAsia="Calibri"/>
                <w:color w:val="FF0000"/>
                <w:szCs w:val="28"/>
                <w:lang w:eastAsia="en-US"/>
              </w:rPr>
            </w:pPr>
          </w:p>
        </w:tc>
      </w:tr>
      <w:tr w:rsidR="008B0187" w:rsidRPr="008B0187" w:rsidTr="003048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 xml:space="preserve">Соглашение о сотрудничестве Законодательного Собрания Пермского края и </w:t>
            </w:r>
            <w:r w:rsidR="00650EAD" w:rsidRPr="00284746">
              <w:rPr>
                <w:rFonts w:eastAsia="Calibri"/>
                <w:szCs w:val="28"/>
                <w:lang w:eastAsia="en-US"/>
              </w:rPr>
              <w:t>Думы Пермского муниципального округа</w:t>
            </w:r>
            <w:r w:rsidR="00BE0826" w:rsidRPr="00284746">
              <w:rPr>
                <w:rFonts w:eastAsia="Calibri"/>
                <w:szCs w:val="28"/>
                <w:lang w:eastAsia="en-US"/>
              </w:rPr>
              <w:t xml:space="preserve"> </w:t>
            </w:r>
            <w:r w:rsidR="00BE0826" w:rsidRPr="00284746">
              <w:rPr>
                <w:rFonts w:eastAsia="Calibri"/>
                <w:i/>
                <w:szCs w:val="28"/>
                <w:lang w:eastAsia="en-US"/>
              </w:rPr>
              <w:lastRenderedPageBreak/>
              <w:t>(решение Думы Пермского муниципального округа от 29 сентября 2022 г. № 17-п)</w:t>
            </w:r>
          </w:p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lastRenderedPageBreak/>
              <w:t>Участие в Заседаниях Совета представительных органов муниципальных образований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89471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Один раз ежеквартально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Комитет по местному самоуправлению и социальной политике</w:t>
            </w:r>
          </w:p>
        </w:tc>
      </w:tr>
      <w:tr w:rsidR="008B0187" w:rsidRPr="008B0187" w:rsidTr="0030487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91345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 xml:space="preserve">Конкурс на лучшую организацию работы представительных органов муниципальных </w:t>
            </w:r>
            <w:r w:rsidR="0091345C" w:rsidRPr="00284746">
              <w:rPr>
                <w:rFonts w:eastAsia="Calibri"/>
                <w:szCs w:val="28"/>
                <w:lang w:eastAsia="en-US"/>
              </w:rPr>
              <w:t>образований</w:t>
            </w:r>
            <w:r w:rsidRPr="00284746">
              <w:rPr>
                <w:rFonts w:eastAsia="Calibri"/>
                <w:szCs w:val="28"/>
                <w:lang w:eastAsia="en-US"/>
              </w:rPr>
              <w:t xml:space="preserve">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89471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Один раз в год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B0187" w:rsidRPr="008B0187" w:rsidTr="00304877">
        <w:trPr>
          <w:trHeight w:val="9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Реализация права на правотворческую инициативу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89471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B0187" w:rsidRPr="008B0187" w:rsidTr="0030487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650EAD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 xml:space="preserve">Экспертиза проектов решений и решений </w:t>
            </w:r>
            <w:r w:rsidR="00650EAD" w:rsidRPr="00284746">
              <w:rPr>
                <w:rFonts w:eastAsia="Calibri"/>
                <w:szCs w:val="28"/>
                <w:lang w:eastAsia="en-US"/>
              </w:rPr>
              <w:t>Думы Пермского муниципального округа</w:t>
            </w:r>
            <w:r w:rsidRPr="00284746">
              <w:rPr>
                <w:rFonts w:eastAsia="Calibri"/>
                <w:szCs w:val="28"/>
                <w:lang w:eastAsia="en-US"/>
              </w:rPr>
              <w:t>, согласование проектов законов и иных нормативных правовых актов Законодательного Собрания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89471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B0187" w:rsidRPr="008B0187" w:rsidTr="0030487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Организация конференций, семинаров, круглых столов, праздников, фестивалей и других форм мероприятий по вопросам региональной политики и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89471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B0187" w:rsidRPr="008B0187" w:rsidTr="0030487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91345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 xml:space="preserve">Информационный обмен, в том числе наполнение Системы автоматизации контроля за принятием представительными органами муниципальных </w:t>
            </w:r>
            <w:r w:rsidR="0091345C" w:rsidRPr="00284746">
              <w:rPr>
                <w:rFonts w:eastAsia="Calibri"/>
                <w:szCs w:val="28"/>
                <w:lang w:eastAsia="en-US"/>
              </w:rPr>
              <w:t xml:space="preserve">образований </w:t>
            </w:r>
            <w:r w:rsidRPr="00284746">
              <w:rPr>
                <w:rFonts w:eastAsia="Calibri"/>
                <w:szCs w:val="28"/>
                <w:lang w:eastAsia="en-US"/>
              </w:rPr>
              <w:t xml:space="preserve"> нормативных правовых актов в развитие законов Российской Федерации, Пермского края, регламентирующих деятельности органов местного самоуправления и учитывающих рекомендации Совета представительных органов муниципальных образований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89471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Постоянно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B0187" w:rsidRPr="008B0187" w:rsidTr="0030487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Организационно-методическое взаимодействие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Постоянно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8B0187" w:rsidRPr="008B0187" w:rsidTr="00304877">
        <w:trPr>
          <w:trHeight w:val="220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numPr>
                <w:ilvl w:val="0"/>
                <w:numId w:val="19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Проведение анализа результатов сотрудничества между сторонами Соглашений и подготовка предложений по повышению эффективности работы в рамках Соглашений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650EAD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 xml:space="preserve">По поручению </w:t>
            </w:r>
            <w:r w:rsidR="00650EAD" w:rsidRPr="00284746">
              <w:rPr>
                <w:rFonts w:eastAsia="Calibri"/>
                <w:szCs w:val="28"/>
                <w:lang w:eastAsia="en-US"/>
              </w:rPr>
              <w:t>Думы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97" w:rsidRPr="00284746" w:rsidRDefault="005E4797" w:rsidP="005E4797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84746">
              <w:rPr>
                <w:rFonts w:eastAsia="Calibri"/>
                <w:szCs w:val="28"/>
                <w:lang w:eastAsia="en-US"/>
              </w:rPr>
              <w:t>Координатор соответствующего Соглашения (при наличии) или комитет по местному самоуправлению и социальной политике</w:t>
            </w:r>
          </w:p>
        </w:tc>
      </w:tr>
    </w:tbl>
    <w:p w:rsidR="005E4797" w:rsidRPr="00B41482" w:rsidRDefault="005E4797" w:rsidP="005E4797">
      <w:pPr>
        <w:ind w:left="-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1482">
        <w:rPr>
          <w:b/>
          <w:sz w:val="24"/>
          <w:szCs w:val="24"/>
        </w:rPr>
        <w:t>*</w:t>
      </w:r>
      <w:r w:rsidRPr="00B41482">
        <w:rPr>
          <w:sz w:val="24"/>
          <w:szCs w:val="24"/>
        </w:rPr>
        <w:t xml:space="preserve">В примерный план работы </w:t>
      </w:r>
      <w:r w:rsidR="00A8173F" w:rsidRPr="00B41482">
        <w:rPr>
          <w:sz w:val="24"/>
          <w:szCs w:val="24"/>
        </w:rPr>
        <w:t>Думы Пермского муниципального округа Пермского края</w:t>
      </w:r>
      <w:r w:rsidRPr="00B41482">
        <w:rPr>
          <w:sz w:val="24"/>
          <w:szCs w:val="24"/>
        </w:rPr>
        <w:t xml:space="preserve"> могут вноситься изменения и дополнения без принятия решения о внесении изменений и дополнений в настоящий план.</w:t>
      </w:r>
    </w:p>
    <w:p w:rsidR="00984089" w:rsidRDefault="00984089" w:rsidP="005E4797">
      <w:pPr>
        <w:jc w:val="both"/>
        <w:rPr>
          <w:szCs w:val="28"/>
        </w:rPr>
      </w:pPr>
    </w:p>
    <w:sectPr w:rsidR="00984089" w:rsidSect="005E4797">
      <w:footerReference w:type="default" r:id="rId9"/>
      <w:headerReference w:type="first" r:id="rId10"/>
      <w:pgSz w:w="16838" w:h="11906" w:orient="landscape"/>
      <w:pgMar w:top="1134" w:right="567" w:bottom="1134" w:left="1418" w:header="851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021" w:rsidRDefault="00851021" w:rsidP="00DA5614">
      <w:r>
        <w:separator/>
      </w:r>
    </w:p>
  </w:endnote>
  <w:endnote w:type="continuationSeparator" w:id="0">
    <w:p w:rsidR="00851021" w:rsidRDefault="00851021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E82" w:rsidRPr="00333CE2" w:rsidRDefault="003F2E82" w:rsidP="00866AD3">
    <w:pPr>
      <w:pStyle w:val="af"/>
      <w:jc w:val="center"/>
      <w:rPr>
        <w:szCs w:val="28"/>
      </w:rPr>
    </w:pPr>
    <w:r w:rsidRPr="00333CE2">
      <w:rPr>
        <w:szCs w:val="28"/>
      </w:rPr>
      <w:fldChar w:fldCharType="begin"/>
    </w:r>
    <w:r w:rsidRPr="00333CE2">
      <w:rPr>
        <w:szCs w:val="28"/>
      </w:rPr>
      <w:instrText>PAGE   \* MERGEFORMAT</w:instrText>
    </w:r>
    <w:r w:rsidRPr="00333CE2">
      <w:rPr>
        <w:szCs w:val="28"/>
      </w:rPr>
      <w:fldChar w:fldCharType="separate"/>
    </w:r>
    <w:r w:rsidR="005C1B9B">
      <w:rPr>
        <w:noProof/>
        <w:szCs w:val="28"/>
      </w:rPr>
      <w:t>3</w:t>
    </w:r>
    <w:r w:rsidRPr="00333CE2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021" w:rsidRDefault="00851021" w:rsidP="00DA5614">
      <w:r>
        <w:separator/>
      </w:r>
    </w:p>
  </w:footnote>
  <w:footnote w:type="continuationSeparator" w:id="0">
    <w:p w:rsidR="00851021" w:rsidRDefault="00851021" w:rsidP="00DA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E82" w:rsidRDefault="003F2E82" w:rsidP="00827718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0A614A9"/>
    <w:multiLevelType w:val="hybridMultilevel"/>
    <w:tmpl w:val="5BE62010"/>
    <w:lvl w:ilvl="0" w:tplc="8D0CA9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379F"/>
    <w:multiLevelType w:val="hybridMultilevel"/>
    <w:tmpl w:val="3496B056"/>
    <w:lvl w:ilvl="0" w:tplc="8D0CA9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459D"/>
    <w:multiLevelType w:val="hybridMultilevel"/>
    <w:tmpl w:val="B4689E0C"/>
    <w:lvl w:ilvl="0" w:tplc="951CD76E">
      <w:start w:val="10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0040"/>
    <w:multiLevelType w:val="hybridMultilevel"/>
    <w:tmpl w:val="6C600A96"/>
    <w:lvl w:ilvl="0" w:tplc="8D0CA9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0F607C7B"/>
    <w:multiLevelType w:val="hybridMultilevel"/>
    <w:tmpl w:val="B06CBF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5952AE5"/>
    <w:multiLevelType w:val="hybridMultilevel"/>
    <w:tmpl w:val="AB1E47D0"/>
    <w:lvl w:ilvl="0" w:tplc="0A6E73BE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D6413"/>
    <w:multiLevelType w:val="hybridMultilevel"/>
    <w:tmpl w:val="11B0D1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36D42"/>
    <w:multiLevelType w:val="hybridMultilevel"/>
    <w:tmpl w:val="79A88F5E"/>
    <w:lvl w:ilvl="0" w:tplc="F1C0E608">
      <w:start w:val="1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255F"/>
    <w:multiLevelType w:val="hybridMultilevel"/>
    <w:tmpl w:val="23061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A2619"/>
    <w:multiLevelType w:val="hybridMultilevel"/>
    <w:tmpl w:val="98568CCA"/>
    <w:lvl w:ilvl="0" w:tplc="8D0CA9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618B"/>
    <w:multiLevelType w:val="hybridMultilevel"/>
    <w:tmpl w:val="D0C0F0DE"/>
    <w:lvl w:ilvl="0" w:tplc="8D0CA94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9763E6A"/>
    <w:multiLevelType w:val="hybridMultilevel"/>
    <w:tmpl w:val="3510FDF6"/>
    <w:lvl w:ilvl="0" w:tplc="8D0CA9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02432"/>
    <w:multiLevelType w:val="hybridMultilevel"/>
    <w:tmpl w:val="8CD43D16"/>
    <w:lvl w:ilvl="0" w:tplc="474A79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42EF4"/>
    <w:multiLevelType w:val="hybridMultilevel"/>
    <w:tmpl w:val="0928C0A2"/>
    <w:lvl w:ilvl="0" w:tplc="8D0CA94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F8E210E"/>
    <w:multiLevelType w:val="hybridMultilevel"/>
    <w:tmpl w:val="8A764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F72E8"/>
    <w:multiLevelType w:val="hybridMultilevel"/>
    <w:tmpl w:val="D97AC956"/>
    <w:lvl w:ilvl="0" w:tplc="8D0CA9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7126A"/>
    <w:multiLevelType w:val="hybridMultilevel"/>
    <w:tmpl w:val="F82C5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E72CD"/>
    <w:multiLevelType w:val="hybridMultilevel"/>
    <w:tmpl w:val="C2D60FF2"/>
    <w:lvl w:ilvl="0" w:tplc="6ECE7106">
      <w:start w:val="1"/>
      <w:numFmt w:val="decimal"/>
      <w:lvlText w:val="3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9B6B29"/>
    <w:multiLevelType w:val="hybridMultilevel"/>
    <w:tmpl w:val="5FFA500E"/>
    <w:lvl w:ilvl="0" w:tplc="474A79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84B5E"/>
    <w:multiLevelType w:val="hybridMultilevel"/>
    <w:tmpl w:val="438CB65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453F3E78"/>
    <w:multiLevelType w:val="hybridMultilevel"/>
    <w:tmpl w:val="67E8C4EA"/>
    <w:lvl w:ilvl="0" w:tplc="8D0CA9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C6BA1"/>
    <w:multiLevelType w:val="hybridMultilevel"/>
    <w:tmpl w:val="86E0A1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8CD1D5C"/>
    <w:multiLevelType w:val="hybridMultilevel"/>
    <w:tmpl w:val="F5AC753E"/>
    <w:lvl w:ilvl="0" w:tplc="6EDEA562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B0CB2"/>
    <w:multiLevelType w:val="hybridMultilevel"/>
    <w:tmpl w:val="11B0D1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B15D0F"/>
    <w:multiLevelType w:val="hybridMultilevel"/>
    <w:tmpl w:val="AB1E47D0"/>
    <w:lvl w:ilvl="0" w:tplc="0A6E73BE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E22F86"/>
    <w:multiLevelType w:val="hybridMultilevel"/>
    <w:tmpl w:val="23061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66542"/>
    <w:multiLevelType w:val="hybridMultilevel"/>
    <w:tmpl w:val="DEFE6412"/>
    <w:lvl w:ilvl="0" w:tplc="9392AFD2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50435"/>
    <w:multiLevelType w:val="hybridMultilevel"/>
    <w:tmpl w:val="AB1E47D0"/>
    <w:lvl w:ilvl="0" w:tplc="0A6E73BE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86D02"/>
    <w:multiLevelType w:val="hybridMultilevel"/>
    <w:tmpl w:val="5CFA3E94"/>
    <w:lvl w:ilvl="0" w:tplc="8D0CA94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6633D21"/>
    <w:multiLevelType w:val="hybridMultilevel"/>
    <w:tmpl w:val="018E03A0"/>
    <w:lvl w:ilvl="0" w:tplc="FFFC21A8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EC13A62"/>
    <w:multiLevelType w:val="hybridMultilevel"/>
    <w:tmpl w:val="95BA9B9C"/>
    <w:lvl w:ilvl="0" w:tplc="8D0CA94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C3D32"/>
    <w:multiLevelType w:val="hybridMultilevel"/>
    <w:tmpl w:val="C648601E"/>
    <w:lvl w:ilvl="0" w:tplc="748EE37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 w15:restartNumberingAfterBreak="0">
    <w:nsid w:val="747037F5"/>
    <w:multiLevelType w:val="hybridMultilevel"/>
    <w:tmpl w:val="D820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869B1"/>
    <w:multiLevelType w:val="hybridMultilevel"/>
    <w:tmpl w:val="D9785DFE"/>
    <w:lvl w:ilvl="0" w:tplc="8D0CA94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7CEC4D95"/>
    <w:multiLevelType w:val="hybridMultilevel"/>
    <w:tmpl w:val="3A96150C"/>
    <w:lvl w:ilvl="0" w:tplc="748EE37E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42"/>
  </w:num>
  <w:num w:numId="4">
    <w:abstractNumId w:val="22"/>
  </w:num>
  <w:num w:numId="5">
    <w:abstractNumId w:val="0"/>
  </w:num>
  <w:num w:numId="6">
    <w:abstractNumId w:val="5"/>
  </w:num>
  <w:num w:numId="7">
    <w:abstractNumId w:val="10"/>
  </w:num>
  <w:num w:numId="8">
    <w:abstractNumId w:val="46"/>
  </w:num>
  <w:num w:numId="9">
    <w:abstractNumId w:val="27"/>
  </w:num>
  <w:num w:numId="10">
    <w:abstractNumId w:val="43"/>
  </w:num>
  <w:num w:numId="11">
    <w:abstractNumId w:val="9"/>
  </w:num>
  <w:num w:numId="12">
    <w:abstractNumId w:val="39"/>
  </w:num>
  <w:num w:numId="13">
    <w:abstractNumId w:val="7"/>
  </w:num>
  <w:num w:numId="14">
    <w:abstractNumId w:val="3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2"/>
  </w:num>
  <w:num w:numId="20">
    <w:abstractNumId w:val="18"/>
  </w:num>
  <w:num w:numId="21">
    <w:abstractNumId w:val="47"/>
  </w:num>
  <w:num w:numId="22">
    <w:abstractNumId w:val="3"/>
  </w:num>
  <w:num w:numId="23">
    <w:abstractNumId w:val="26"/>
  </w:num>
  <w:num w:numId="24">
    <w:abstractNumId w:val="44"/>
  </w:num>
  <w:num w:numId="25">
    <w:abstractNumId w:val="25"/>
  </w:num>
  <w:num w:numId="26">
    <w:abstractNumId w:val="37"/>
  </w:num>
  <w:num w:numId="27">
    <w:abstractNumId w:val="41"/>
  </w:num>
  <w:num w:numId="28">
    <w:abstractNumId w:val="12"/>
  </w:num>
  <w:num w:numId="29">
    <w:abstractNumId w:val="20"/>
  </w:num>
  <w:num w:numId="30">
    <w:abstractNumId w:val="40"/>
  </w:num>
  <w:num w:numId="31">
    <w:abstractNumId w:val="19"/>
  </w:num>
  <w:num w:numId="32">
    <w:abstractNumId w:val="29"/>
  </w:num>
  <w:num w:numId="33">
    <w:abstractNumId w:val="45"/>
  </w:num>
  <w:num w:numId="34">
    <w:abstractNumId w:val="6"/>
  </w:num>
  <w:num w:numId="35">
    <w:abstractNumId w:val="24"/>
  </w:num>
  <w:num w:numId="36">
    <w:abstractNumId w:val="15"/>
  </w:num>
  <w:num w:numId="37">
    <w:abstractNumId w:val="35"/>
  </w:num>
  <w:num w:numId="38">
    <w:abstractNumId w:val="23"/>
  </w:num>
  <w:num w:numId="39">
    <w:abstractNumId w:val="11"/>
  </w:num>
  <w:num w:numId="40">
    <w:abstractNumId w:val="31"/>
  </w:num>
  <w:num w:numId="41">
    <w:abstractNumId w:val="17"/>
  </w:num>
  <w:num w:numId="42">
    <w:abstractNumId w:val="14"/>
  </w:num>
  <w:num w:numId="43">
    <w:abstractNumId w:val="1"/>
  </w:num>
  <w:num w:numId="44">
    <w:abstractNumId w:val="21"/>
  </w:num>
  <w:num w:numId="45">
    <w:abstractNumId w:val="28"/>
  </w:num>
  <w:num w:numId="46">
    <w:abstractNumId w:val="2"/>
  </w:num>
  <w:num w:numId="47">
    <w:abstractNumId w:val="4"/>
  </w:num>
  <w:num w:numId="48">
    <w:abstractNumId w:val="34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B76"/>
    <w:rsid w:val="0000163B"/>
    <w:rsid w:val="000038B9"/>
    <w:rsid w:val="00005050"/>
    <w:rsid w:val="00006563"/>
    <w:rsid w:val="00007286"/>
    <w:rsid w:val="0001062E"/>
    <w:rsid w:val="00011D6B"/>
    <w:rsid w:val="000121AB"/>
    <w:rsid w:val="00020657"/>
    <w:rsid w:val="00020A41"/>
    <w:rsid w:val="00020EBA"/>
    <w:rsid w:val="00023183"/>
    <w:rsid w:val="00024328"/>
    <w:rsid w:val="000244F9"/>
    <w:rsid w:val="00031926"/>
    <w:rsid w:val="00031BE9"/>
    <w:rsid w:val="00032662"/>
    <w:rsid w:val="000330F7"/>
    <w:rsid w:val="00033E23"/>
    <w:rsid w:val="00036F07"/>
    <w:rsid w:val="00040109"/>
    <w:rsid w:val="00042984"/>
    <w:rsid w:val="00046121"/>
    <w:rsid w:val="000465CB"/>
    <w:rsid w:val="00047E79"/>
    <w:rsid w:val="0005168F"/>
    <w:rsid w:val="00053764"/>
    <w:rsid w:val="00056596"/>
    <w:rsid w:val="000603C8"/>
    <w:rsid w:val="00062005"/>
    <w:rsid w:val="00063CFE"/>
    <w:rsid w:val="000646C6"/>
    <w:rsid w:val="00064DE3"/>
    <w:rsid w:val="0006599D"/>
    <w:rsid w:val="000659AB"/>
    <w:rsid w:val="00067642"/>
    <w:rsid w:val="000707B0"/>
    <w:rsid w:val="0007080D"/>
    <w:rsid w:val="00072F89"/>
    <w:rsid w:val="00076D11"/>
    <w:rsid w:val="00082A42"/>
    <w:rsid w:val="00084B8D"/>
    <w:rsid w:val="00085202"/>
    <w:rsid w:val="00086BF4"/>
    <w:rsid w:val="00087A57"/>
    <w:rsid w:val="000914CC"/>
    <w:rsid w:val="00091EE6"/>
    <w:rsid w:val="000931C7"/>
    <w:rsid w:val="000940AF"/>
    <w:rsid w:val="000943DA"/>
    <w:rsid w:val="000944A0"/>
    <w:rsid w:val="00094EC2"/>
    <w:rsid w:val="0009629A"/>
    <w:rsid w:val="000974B3"/>
    <w:rsid w:val="00097648"/>
    <w:rsid w:val="000A1581"/>
    <w:rsid w:val="000A48FF"/>
    <w:rsid w:val="000A54A9"/>
    <w:rsid w:val="000B1CE0"/>
    <w:rsid w:val="000B2020"/>
    <w:rsid w:val="000B29B7"/>
    <w:rsid w:val="000B2AA5"/>
    <w:rsid w:val="000B2C0B"/>
    <w:rsid w:val="000B3ED7"/>
    <w:rsid w:val="000B501B"/>
    <w:rsid w:val="000B60A8"/>
    <w:rsid w:val="000B7DAA"/>
    <w:rsid w:val="000C069B"/>
    <w:rsid w:val="000C0EE7"/>
    <w:rsid w:val="000C1127"/>
    <w:rsid w:val="000C21DD"/>
    <w:rsid w:val="000C3469"/>
    <w:rsid w:val="000C3D66"/>
    <w:rsid w:val="000C4BC3"/>
    <w:rsid w:val="000C570D"/>
    <w:rsid w:val="000C6880"/>
    <w:rsid w:val="000C76FF"/>
    <w:rsid w:val="000C7B62"/>
    <w:rsid w:val="000D0C49"/>
    <w:rsid w:val="000D14D2"/>
    <w:rsid w:val="000D1A4C"/>
    <w:rsid w:val="000D24C1"/>
    <w:rsid w:val="000D3AB6"/>
    <w:rsid w:val="000D3ED3"/>
    <w:rsid w:val="000D4036"/>
    <w:rsid w:val="000D4A72"/>
    <w:rsid w:val="000D5B40"/>
    <w:rsid w:val="000D6982"/>
    <w:rsid w:val="000D7256"/>
    <w:rsid w:val="000D77AA"/>
    <w:rsid w:val="000D791D"/>
    <w:rsid w:val="000D7CC1"/>
    <w:rsid w:val="000E09B8"/>
    <w:rsid w:val="000E3AD7"/>
    <w:rsid w:val="000E48CE"/>
    <w:rsid w:val="000F0B7D"/>
    <w:rsid w:val="000F1507"/>
    <w:rsid w:val="000F2004"/>
    <w:rsid w:val="000F2BAF"/>
    <w:rsid w:val="000F372B"/>
    <w:rsid w:val="000F3C65"/>
    <w:rsid w:val="000F3FE4"/>
    <w:rsid w:val="000F42F0"/>
    <w:rsid w:val="000F4DAF"/>
    <w:rsid w:val="000F5C92"/>
    <w:rsid w:val="00102300"/>
    <w:rsid w:val="001028C3"/>
    <w:rsid w:val="00104A0D"/>
    <w:rsid w:val="00104B9B"/>
    <w:rsid w:val="0011145B"/>
    <w:rsid w:val="001117AC"/>
    <w:rsid w:val="00111E0B"/>
    <w:rsid w:val="00112ABD"/>
    <w:rsid w:val="001145DF"/>
    <w:rsid w:val="00114E94"/>
    <w:rsid w:val="00117BA7"/>
    <w:rsid w:val="001208FE"/>
    <w:rsid w:val="0012129D"/>
    <w:rsid w:val="00121784"/>
    <w:rsid w:val="00121B9E"/>
    <w:rsid w:val="00122541"/>
    <w:rsid w:val="00124BE0"/>
    <w:rsid w:val="001250C2"/>
    <w:rsid w:val="0012652F"/>
    <w:rsid w:val="00126A74"/>
    <w:rsid w:val="001304A9"/>
    <w:rsid w:val="00131503"/>
    <w:rsid w:val="001323B7"/>
    <w:rsid w:val="00132868"/>
    <w:rsid w:val="00133174"/>
    <w:rsid w:val="00133872"/>
    <w:rsid w:val="00133A7C"/>
    <w:rsid w:val="00137F72"/>
    <w:rsid w:val="00140302"/>
    <w:rsid w:val="001422A5"/>
    <w:rsid w:val="00142476"/>
    <w:rsid w:val="001434AC"/>
    <w:rsid w:val="00143B67"/>
    <w:rsid w:val="00143DBF"/>
    <w:rsid w:val="00143FBB"/>
    <w:rsid w:val="001442E1"/>
    <w:rsid w:val="00145279"/>
    <w:rsid w:val="00147071"/>
    <w:rsid w:val="00150444"/>
    <w:rsid w:val="00150663"/>
    <w:rsid w:val="00152166"/>
    <w:rsid w:val="00155DFD"/>
    <w:rsid w:val="0016393A"/>
    <w:rsid w:val="0016410B"/>
    <w:rsid w:val="00164F7B"/>
    <w:rsid w:val="0016687F"/>
    <w:rsid w:val="0017042E"/>
    <w:rsid w:val="00170CB3"/>
    <w:rsid w:val="00172E79"/>
    <w:rsid w:val="001732C6"/>
    <w:rsid w:val="001736EB"/>
    <w:rsid w:val="00173C1F"/>
    <w:rsid w:val="0017531E"/>
    <w:rsid w:val="00177017"/>
    <w:rsid w:val="0017758C"/>
    <w:rsid w:val="00181078"/>
    <w:rsid w:val="00182168"/>
    <w:rsid w:val="001827F9"/>
    <w:rsid w:val="001842B8"/>
    <w:rsid w:val="00186748"/>
    <w:rsid w:val="00186BEB"/>
    <w:rsid w:val="00187FC1"/>
    <w:rsid w:val="00192D7D"/>
    <w:rsid w:val="001937C3"/>
    <w:rsid w:val="00193E9F"/>
    <w:rsid w:val="00194442"/>
    <w:rsid w:val="0019583F"/>
    <w:rsid w:val="00195E50"/>
    <w:rsid w:val="00195EDF"/>
    <w:rsid w:val="001A2677"/>
    <w:rsid w:val="001A2984"/>
    <w:rsid w:val="001A3649"/>
    <w:rsid w:val="001A68D1"/>
    <w:rsid w:val="001A6A63"/>
    <w:rsid w:val="001A6D25"/>
    <w:rsid w:val="001B09FA"/>
    <w:rsid w:val="001B1C4C"/>
    <w:rsid w:val="001B284A"/>
    <w:rsid w:val="001B3251"/>
    <w:rsid w:val="001B6F5A"/>
    <w:rsid w:val="001C0D80"/>
    <w:rsid w:val="001C3D34"/>
    <w:rsid w:val="001C4535"/>
    <w:rsid w:val="001C7F8E"/>
    <w:rsid w:val="001D12B4"/>
    <w:rsid w:val="001D25FB"/>
    <w:rsid w:val="001D33D5"/>
    <w:rsid w:val="001D419B"/>
    <w:rsid w:val="001D45FF"/>
    <w:rsid w:val="001D4C86"/>
    <w:rsid w:val="001D4CAE"/>
    <w:rsid w:val="001D5DEA"/>
    <w:rsid w:val="001D7242"/>
    <w:rsid w:val="001D76E5"/>
    <w:rsid w:val="001E06D0"/>
    <w:rsid w:val="001E0925"/>
    <w:rsid w:val="001E0967"/>
    <w:rsid w:val="001E309A"/>
    <w:rsid w:val="001E772A"/>
    <w:rsid w:val="001F22EB"/>
    <w:rsid w:val="001F2F61"/>
    <w:rsid w:val="001F3413"/>
    <w:rsid w:val="001F74DD"/>
    <w:rsid w:val="001F7D2E"/>
    <w:rsid w:val="00202649"/>
    <w:rsid w:val="00202C5B"/>
    <w:rsid w:val="00203346"/>
    <w:rsid w:val="00205DFF"/>
    <w:rsid w:val="00213C2B"/>
    <w:rsid w:val="002166D4"/>
    <w:rsid w:val="00216CAF"/>
    <w:rsid w:val="0022156F"/>
    <w:rsid w:val="002217F9"/>
    <w:rsid w:val="002219B0"/>
    <w:rsid w:val="00223055"/>
    <w:rsid w:val="00223F7B"/>
    <w:rsid w:val="00225E19"/>
    <w:rsid w:val="0022778A"/>
    <w:rsid w:val="0023189A"/>
    <w:rsid w:val="00232066"/>
    <w:rsid w:val="00233EE5"/>
    <w:rsid w:val="00236202"/>
    <w:rsid w:val="00236D0A"/>
    <w:rsid w:val="00240082"/>
    <w:rsid w:val="002409D0"/>
    <w:rsid w:val="0024127C"/>
    <w:rsid w:val="00241EF9"/>
    <w:rsid w:val="00242ED3"/>
    <w:rsid w:val="0024394C"/>
    <w:rsid w:val="00243E1D"/>
    <w:rsid w:val="002450F1"/>
    <w:rsid w:val="002514A8"/>
    <w:rsid w:val="00251E35"/>
    <w:rsid w:val="00252A9C"/>
    <w:rsid w:val="00254E7C"/>
    <w:rsid w:val="00256138"/>
    <w:rsid w:val="0025698E"/>
    <w:rsid w:val="00257EF4"/>
    <w:rsid w:val="00261D38"/>
    <w:rsid w:val="00264CF9"/>
    <w:rsid w:val="00265330"/>
    <w:rsid w:val="0026564B"/>
    <w:rsid w:val="002674B5"/>
    <w:rsid w:val="00267A40"/>
    <w:rsid w:val="002725C6"/>
    <w:rsid w:val="0027317A"/>
    <w:rsid w:val="002736FD"/>
    <w:rsid w:val="0027573A"/>
    <w:rsid w:val="002779C0"/>
    <w:rsid w:val="00280183"/>
    <w:rsid w:val="0028042E"/>
    <w:rsid w:val="00280EB2"/>
    <w:rsid w:val="002831EF"/>
    <w:rsid w:val="00283E02"/>
    <w:rsid w:val="00284339"/>
    <w:rsid w:val="0028466E"/>
    <w:rsid w:val="00284746"/>
    <w:rsid w:val="00284DFD"/>
    <w:rsid w:val="00286080"/>
    <w:rsid w:val="00286A87"/>
    <w:rsid w:val="00286F8B"/>
    <w:rsid w:val="00295B8B"/>
    <w:rsid w:val="00295BF3"/>
    <w:rsid w:val="002A1F7A"/>
    <w:rsid w:val="002A3D4B"/>
    <w:rsid w:val="002A60D6"/>
    <w:rsid w:val="002A721E"/>
    <w:rsid w:val="002B00FE"/>
    <w:rsid w:val="002B1A2D"/>
    <w:rsid w:val="002B34A6"/>
    <w:rsid w:val="002B3FD6"/>
    <w:rsid w:val="002B7691"/>
    <w:rsid w:val="002C1A0E"/>
    <w:rsid w:val="002C1F8F"/>
    <w:rsid w:val="002C2303"/>
    <w:rsid w:val="002C4506"/>
    <w:rsid w:val="002C4E2D"/>
    <w:rsid w:val="002C5344"/>
    <w:rsid w:val="002C5595"/>
    <w:rsid w:val="002C78A9"/>
    <w:rsid w:val="002D06DA"/>
    <w:rsid w:val="002D0FF6"/>
    <w:rsid w:val="002D35BC"/>
    <w:rsid w:val="002D4B81"/>
    <w:rsid w:val="002D4BA7"/>
    <w:rsid w:val="002D6ECD"/>
    <w:rsid w:val="002D7F10"/>
    <w:rsid w:val="002E308F"/>
    <w:rsid w:val="002E6C4E"/>
    <w:rsid w:val="002E74ED"/>
    <w:rsid w:val="002E7DF3"/>
    <w:rsid w:val="002F0DEE"/>
    <w:rsid w:val="002F119F"/>
    <w:rsid w:val="002F1B73"/>
    <w:rsid w:val="002F377D"/>
    <w:rsid w:val="002F60FF"/>
    <w:rsid w:val="002F6767"/>
    <w:rsid w:val="002F6E51"/>
    <w:rsid w:val="00301462"/>
    <w:rsid w:val="00301E62"/>
    <w:rsid w:val="003023F0"/>
    <w:rsid w:val="00303D8F"/>
    <w:rsid w:val="003043D0"/>
    <w:rsid w:val="00304877"/>
    <w:rsid w:val="003077A0"/>
    <w:rsid w:val="00312EEE"/>
    <w:rsid w:val="003131FA"/>
    <w:rsid w:val="0031590A"/>
    <w:rsid w:val="00316FF8"/>
    <w:rsid w:val="00321E16"/>
    <w:rsid w:val="00323075"/>
    <w:rsid w:val="00325547"/>
    <w:rsid w:val="003266FA"/>
    <w:rsid w:val="003269EE"/>
    <w:rsid w:val="00327090"/>
    <w:rsid w:val="00327466"/>
    <w:rsid w:val="00332E76"/>
    <w:rsid w:val="00333CE2"/>
    <w:rsid w:val="0033480C"/>
    <w:rsid w:val="0033696A"/>
    <w:rsid w:val="00343021"/>
    <w:rsid w:val="00343EB1"/>
    <w:rsid w:val="003442CF"/>
    <w:rsid w:val="0034509A"/>
    <w:rsid w:val="00346D7C"/>
    <w:rsid w:val="00346E6E"/>
    <w:rsid w:val="003511AE"/>
    <w:rsid w:val="003511AF"/>
    <w:rsid w:val="00352835"/>
    <w:rsid w:val="00354D0C"/>
    <w:rsid w:val="00355BA2"/>
    <w:rsid w:val="00357028"/>
    <w:rsid w:val="00357305"/>
    <w:rsid w:val="003608FB"/>
    <w:rsid w:val="00360E09"/>
    <w:rsid w:val="00361E30"/>
    <w:rsid w:val="00362170"/>
    <w:rsid w:val="003621C9"/>
    <w:rsid w:val="00362568"/>
    <w:rsid w:val="00363A76"/>
    <w:rsid w:val="00363F18"/>
    <w:rsid w:val="00364CA1"/>
    <w:rsid w:val="00364FCA"/>
    <w:rsid w:val="003663D1"/>
    <w:rsid w:val="00366605"/>
    <w:rsid w:val="00367904"/>
    <w:rsid w:val="00374B74"/>
    <w:rsid w:val="003754A4"/>
    <w:rsid w:val="003755CE"/>
    <w:rsid w:val="00375F63"/>
    <w:rsid w:val="00380DE1"/>
    <w:rsid w:val="00381F08"/>
    <w:rsid w:val="003822F8"/>
    <w:rsid w:val="0038327D"/>
    <w:rsid w:val="00384FCF"/>
    <w:rsid w:val="00385269"/>
    <w:rsid w:val="0038719B"/>
    <w:rsid w:val="003905D9"/>
    <w:rsid w:val="00394094"/>
    <w:rsid w:val="00395D18"/>
    <w:rsid w:val="00396C6D"/>
    <w:rsid w:val="00396E1D"/>
    <w:rsid w:val="003977EC"/>
    <w:rsid w:val="003A081E"/>
    <w:rsid w:val="003A12E1"/>
    <w:rsid w:val="003A151D"/>
    <w:rsid w:val="003A1662"/>
    <w:rsid w:val="003A28DB"/>
    <w:rsid w:val="003A45B6"/>
    <w:rsid w:val="003A60B7"/>
    <w:rsid w:val="003A6900"/>
    <w:rsid w:val="003B633E"/>
    <w:rsid w:val="003B66EB"/>
    <w:rsid w:val="003B763C"/>
    <w:rsid w:val="003C177F"/>
    <w:rsid w:val="003C2679"/>
    <w:rsid w:val="003C5848"/>
    <w:rsid w:val="003C5E4B"/>
    <w:rsid w:val="003C7FE8"/>
    <w:rsid w:val="003D20E1"/>
    <w:rsid w:val="003D528E"/>
    <w:rsid w:val="003D58B5"/>
    <w:rsid w:val="003D6E2C"/>
    <w:rsid w:val="003E0700"/>
    <w:rsid w:val="003E4268"/>
    <w:rsid w:val="003E7ACD"/>
    <w:rsid w:val="003E7F8A"/>
    <w:rsid w:val="003F10E8"/>
    <w:rsid w:val="003F1CF6"/>
    <w:rsid w:val="003F2E82"/>
    <w:rsid w:val="003F37B7"/>
    <w:rsid w:val="003F3F23"/>
    <w:rsid w:val="003F4495"/>
    <w:rsid w:val="003F44B2"/>
    <w:rsid w:val="003F4835"/>
    <w:rsid w:val="003F4CCB"/>
    <w:rsid w:val="00400116"/>
    <w:rsid w:val="0040299A"/>
    <w:rsid w:val="00402CB4"/>
    <w:rsid w:val="00403080"/>
    <w:rsid w:val="00404FE3"/>
    <w:rsid w:val="00406607"/>
    <w:rsid w:val="00406AD7"/>
    <w:rsid w:val="00412749"/>
    <w:rsid w:val="0041482C"/>
    <w:rsid w:val="00415937"/>
    <w:rsid w:val="00417BA7"/>
    <w:rsid w:val="00420604"/>
    <w:rsid w:val="004206FE"/>
    <w:rsid w:val="00421CC6"/>
    <w:rsid w:val="00421FAA"/>
    <w:rsid w:val="0042215A"/>
    <w:rsid w:val="00425B9C"/>
    <w:rsid w:val="00427371"/>
    <w:rsid w:val="00431F49"/>
    <w:rsid w:val="0043288F"/>
    <w:rsid w:val="0043321D"/>
    <w:rsid w:val="00433897"/>
    <w:rsid w:val="0043515D"/>
    <w:rsid w:val="00435886"/>
    <w:rsid w:val="004379A0"/>
    <w:rsid w:val="00441BED"/>
    <w:rsid w:val="00443639"/>
    <w:rsid w:val="00445E73"/>
    <w:rsid w:val="004461BF"/>
    <w:rsid w:val="004527D0"/>
    <w:rsid w:val="004535A8"/>
    <w:rsid w:val="004549C3"/>
    <w:rsid w:val="00454C61"/>
    <w:rsid w:val="00456665"/>
    <w:rsid w:val="00456A14"/>
    <w:rsid w:val="00456B32"/>
    <w:rsid w:val="00456B91"/>
    <w:rsid w:val="00456EA8"/>
    <w:rsid w:val="00457AF4"/>
    <w:rsid w:val="00460127"/>
    <w:rsid w:val="00460517"/>
    <w:rsid w:val="004637BA"/>
    <w:rsid w:val="004655A3"/>
    <w:rsid w:val="004679AF"/>
    <w:rsid w:val="0047001A"/>
    <w:rsid w:val="00470677"/>
    <w:rsid w:val="00470915"/>
    <w:rsid w:val="00470AFA"/>
    <w:rsid w:val="00470C61"/>
    <w:rsid w:val="004719E7"/>
    <w:rsid w:val="00472738"/>
    <w:rsid w:val="00475612"/>
    <w:rsid w:val="00480A96"/>
    <w:rsid w:val="00480E6E"/>
    <w:rsid w:val="00482712"/>
    <w:rsid w:val="00483DED"/>
    <w:rsid w:val="004842EA"/>
    <w:rsid w:val="00485A19"/>
    <w:rsid w:val="0048757B"/>
    <w:rsid w:val="0049120A"/>
    <w:rsid w:val="0049130A"/>
    <w:rsid w:val="00491940"/>
    <w:rsid w:val="00493946"/>
    <w:rsid w:val="00494227"/>
    <w:rsid w:val="00494895"/>
    <w:rsid w:val="00494D70"/>
    <w:rsid w:val="00497009"/>
    <w:rsid w:val="004974BF"/>
    <w:rsid w:val="004A3095"/>
    <w:rsid w:val="004A3A1C"/>
    <w:rsid w:val="004A42F0"/>
    <w:rsid w:val="004A793D"/>
    <w:rsid w:val="004A7ED3"/>
    <w:rsid w:val="004B0B3E"/>
    <w:rsid w:val="004B278F"/>
    <w:rsid w:val="004B3A41"/>
    <w:rsid w:val="004B503F"/>
    <w:rsid w:val="004B6B07"/>
    <w:rsid w:val="004C0778"/>
    <w:rsid w:val="004C0B0E"/>
    <w:rsid w:val="004C1AA1"/>
    <w:rsid w:val="004C29DD"/>
    <w:rsid w:val="004C72D6"/>
    <w:rsid w:val="004C7833"/>
    <w:rsid w:val="004C7FDD"/>
    <w:rsid w:val="004D08EE"/>
    <w:rsid w:val="004D18E5"/>
    <w:rsid w:val="004D2666"/>
    <w:rsid w:val="004D2AA2"/>
    <w:rsid w:val="004D33F0"/>
    <w:rsid w:val="004D3BD5"/>
    <w:rsid w:val="004D4F5F"/>
    <w:rsid w:val="004D50E8"/>
    <w:rsid w:val="004D7870"/>
    <w:rsid w:val="004E2104"/>
    <w:rsid w:val="004E6464"/>
    <w:rsid w:val="004F0532"/>
    <w:rsid w:val="004F3A21"/>
    <w:rsid w:val="004F53F4"/>
    <w:rsid w:val="004F63F2"/>
    <w:rsid w:val="00503B4E"/>
    <w:rsid w:val="0050434D"/>
    <w:rsid w:val="00504AC0"/>
    <w:rsid w:val="00505838"/>
    <w:rsid w:val="00505C87"/>
    <w:rsid w:val="005101B6"/>
    <w:rsid w:val="00510BFB"/>
    <w:rsid w:val="005116F5"/>
    <w:rsid w:val="005116F7"/>
    <w:rsid w:val="00512E4C"/>
    <w:rsid w:val="0051533C"/>
    <w:rsid w:val="005161D7"/>
    <w:rsid w:val="0051671D"/>
    <w:rsid w:val="00520C59"/>
    <w:rsid w:val="005212E8"/>
    <w:rsid w:val="00521E60"/>
    <w:rsid w:val="00522CAC"/>
    <w:rsid w:val="00523543"/>
    <w:rsid w:val="00523E8B"/>
    <w:rsid w:val="00525794"/>
    <w:rsid w:val="00525883"/>
    <w:rsid w:val="005259C1"/>
    <w:rsid w:val="0052715E"/>
    <w:rsid w:val="0053134A"/>
    <w:rsid w:val="00534233"/>
    <w:rsid w:val="00536175"/>
    <w:rsid w:val="005363E2"/>
    <w:rsid w:val="00536A81"/>
    <w:rsid w:val="00536B91"/>
    <w:rsid w:val="00536D91"/>
    <w:rsid w:val="0054022A"/>
    <w:rsid w:val="00543B2E"/>
    <w:rsid w:val="00544C50"/>
    <w:rsid w:val="00545151"/>
    <w:rsid w:val="00546542"/>
    <w:rsid w:val="00546F47"/>
    <w:rsid w:val="00547859"/>
    <w:rsid w:val="00547B1E"/>
    <w:rsid w:val="00552D1B"/>
    <w:rsid w:val="0055472B"/>
    <w:rsid w:val="00554AA6"/>
    <w:rsid w:val="005556DE"/>
    <w:rsid w:val="005557D0"/>
    <w:rsid w:val="00555AA4"/>
    <w:rsid w:val="005560EE"/>
    <w:rsid w:val="00560BA5"/>
    <w:rsid w:val="00562B16"/>
    <w:rsid w:val="005650DE"/>
    <w:rsid w:val="00573AC7"/>
    <w:rsid w:val="00574AAB"/>
    <w:rsid w:val="0057504A"/>
    <w:rsid w:val="0057674A"/>
    <w:rsid w:val="00581AA4"/>
    <w:rsid w:val="0058209D"/>
    <w:rsid w:val="005829F9"/>
    <w:rsid w:val="00582A87"/>
    <w:rsid w:val="00583B22"/>
    <w:rsid w:val="00584C2B"/>
    <w:rsid w:val="0058749F"/>
    <w:rsid w:val="00591D7A"/>
    <w:rsid w:val="00592034"/>
    <w:rsid w:val="00592645"/>
    <w:rsid w:val="00592BF0"/>
    <w:rsid w:val="00597453"/>
    <w:rsid w:val="00597D63"/>
    <w:rsid w:val="005A0369"/>
    <w:rsid w:val="005A071D"/>
    <w:rsid w:val="005A1177"/>
    <w:rsid w:val="005A1BCF"/>
    <w:rsid w:val="005A5842"/>
    <w:rsid w:val="005B2224"/>
    <w:rsid w:val="005B38DF"/>
    <w:rsid w:val="005B49E8"/>
    <w:rsid w:val="005B562F"/>
    <w:rsid w:val="005B7ECC"/>
    <w:rsid w:val="005C1B9B"/>
    <w:rsid w:val="005C27F9"/>
    <w:rsid w:val="005C2DA0"/>
    <w:rsid w:val="005C309C"/>
    <w:rsid w:val="005C428F"/>
    <w:rsid w:val="005C6432"/>
    <w:rsid w:val="005C6DB7"/>
    <w:rsid w:val="005C7089"/>
    <w:rsid w:val="005D2361"/>
    <w:rsid w:val="005D3F8E"/>
    <w:rsid w:val="005D5371"/>
    <w:rsid w:val="005E3BD1"/>
    <w:rsid w:val="005E4797"/>
    <w:rsid w:val="005E6154"/>
    <w:rsid w:val="005E62AD"/>
    <w:rsid w:val="005E65C5"/>
    <w:rsid w:val="005E7769"/>
    <w:rsid w:val="005F0138"/>
    <w:rsid w:val="005F22C5"/>
    <w:rsid w:val="005F2C65"/>
    <w:rsid w:val="005F4FC1"/>
    <w:rsid w:val="005F531C"/>
    <w:rsid w:val="0060231E"/>
    <w:rsid w:val="00604533"/>
    <w:rsid w:val="006061B4"/>
    <w:rsid w:val="00606436"/>
    <w:rsid w:val="00612527"/>
    <w:rsid w:val="00612C07"/>
    <w:rsid w:val="00612FC6"/>
    <w:rsid w:val="00613325"/>
    <w:rsid w:val="0061524D"/>
    <w:rsid w:val="00616F6F"/>
    <w:rsid w:val="00622AAA"/>
    <w:rsid w:val="00622F22"/>
    <w:rsid w:val="006235FB"/>
    <w:rsid w:val="006239F4"/>
    <w:rsid w:val="00624AD1"/>
    <w:rsid w:val="00625482"/>
    <w:rsid w:val="006254C8"/>
    <w:rsid w:val="00626A19"/>
    <w:rsid w:val="00626EA3"/>
    <w:rsid w:val="0063179B"/>
    <w:rsid w:val="0063225E"/>
    <w:rsid w:val="006322F2"/>
    <w:rsid w:val="00632F2F"/>
    <w:rsid w:val="0063488E"/>
    <w:rsid w:val="006356D2"/>
    <w:rsid w:val="00636294"/>
    <w:rsid w:val="006364F7"/>
    <w:rsid w:val="00636FB5"/>
    <w:rsid w:val="00637470"/>
    <w:rsid w:val="006378E1"/>
    <w:rsid w:val="006453A1"/>
    <w:rsid w:val="00646C78"/>
    <w:rsid w:val="00650EAD"/>
    <w:rsid w:val="006511F7"/>
    <w:rsid w:val="0065535D"/>
    <w:rsid w:val="0065558C"/>
    <w:rsid w:val="00655C3D"/>
    <w:rsid w:val="00655F79"/>
    <w:rsid w:val="006561B7"/>
    <w:rsid w:val="00656F3B"/>
    <w:rsid w:val="006575FD"/>
    <w:rsid w:val="00660314"/>
    <w:rsid w:val="00662708"/>
    <w:rsid w:val="006630F9"/>
    <w:rsid w:val="00664759"/>
    <w:rsid w:val="0067033D"/>
    <w:rsid w:val="006708D2"/>
    <w:rsid w:val="00671C7A"/>
    <w:rsid w:val="00672867"/>
    <w:rsid w:val="00672982"/>
    <w:rsid w:val="006742E1"/>
    <w:rsid w:val="00676B5C"/>
    <w:rsid w:val="006770E7"/>
    <w:rsid w:val="006777AD"/>
    <w:rsid w:val="00677C64"/>
    <w:rsid w:val="006836E1"/>
    <w:rsid w:val="00687730"/>
    <w:rsid w:val="00690006"/>
    <w:rsid w:val="00691599"/>
    <w:rsid w:val="0069204D"/>
    <w:rsid w:val="0069310A"/>
    <w:rsid w:val="00693116"/>
    <w:rsid w:val="00695E85"/>
    <w:rsid w:val="006976D6"/>
    <w:rsid w:val="006A037E"/>
    <w:rsid w:val="006A1D5C"/>
    <w:rsid w:val="006A1E74"/>
    <w:rsid w:val="006A2F4C"/>
    <w:rsid w:val="006A3992"/>
    <w:rsid w:val="006A4A66"/>
    <w:rsid w:val="006A532D"/>
    <w:rsid w:val="006A5695"/>
    <w:rsid w:val="006A7DA7"/>
    <w:rsid w:val="006A7F4D"/>
    <w:rsid w:val="006B03C5"/>
    <w:rsid w:val="006B156B"/>
    <w:rsid w:val="006B26F8"/>
    <w:rsid w:val="006B495E"/>
    <w:rsid w:val="006B4FA0"/>
    <w:rsid w:val="006B6EAD"/>
    <w:rsid w:val="006B7E25"/>
    <w:rsid w:val="006C140A"/>
    <w:rsid w:val="006C2167"/>
    <w:rsid w:val="006C2316"/>
    <w:rsid w:val="006C3863"/>
    <w:rsid w:val="006C39F7"/>
    <w:rsid w:val="006C3A82"/>
    <w:rsid w:val="006C4583"/>
    <w:rsid w:val="006C4DE7"/>
    <w:rsid w:val="006C5618"/>
    <w:rsid w:val="006C5CA3"/>
    <w:rsid w:val="006D164A"/>
    <w:rsid w:val="006D5596"/>
    <w:rsid w:val="006E028F"/>
    <w:rsid w:val="006E0682"/>
    <w:rsid w:val="006E0B08"/>
    <w:rsid w:val="006E1902"/>
    <w:rsid w:val="006E1AF1"/>
    <w:rsid w:val="006E326B"/>
    <w:rsid w:val="006E3B35"/>
    <w:rsid w:val="006E40E7"/>
    <w:rsid w:val="006F31B6"/>
    <w:rsid w:val="006F31EF"/>
    <w:rsid w:val="006F406E"/>
    <w:rsid w:val="006F46DD"/>
    <w:rsid w:val="006F5E02"/>
    <w:rsid w:val="006F6A2F"/>
    <w:rsid w:val="007002DC"/>
    <w:rsid w:val="0070042E"/>
    <w:rsid w:val="00701068"/>
    <w:rsid w:val="007012E3"/>
    <w:rsid w:val="00701E62"/>
    <w:rsid w:val="007026B2"/>
    <w:rsid w:val="00703BAA"/>
    <w:rsid w:val="0070456C"/>
    <w:rsid w:val="007048B0"/>
    <w:rsid w:val="00706813"/>
    <w:rsid w:val="00706E47"/>
    <w:rsid w:val="0071162B"/>
    <w:rsid w:val="0071233E"/>
    <w:rsid w:val="00713FA8"/>
    <w:rsid w:val="007167E2"/>
    <w:rsid w:val="00717127"/>
    <w:rsid w:val="00720362"/>
    <w:rsid w:val="00720A0B"/>
    <w:rsid w:val="00721BC1"/>
    <w:rsid w:val="007222CA"/>
    <w:rsid w:val="00722801"/>
    <w:rsid w:val="007228D8"/>
    <w:rsid w:val="00722A6C"/>
    <w:rsid w:val="007230E9"/>
    <w:rsid w:val="007239D2"/>
    <w:rsid w:val="0072442E"/>
    <w:rsid w:val="007263C7"/>
    <w:rsid w:val="00730E5C"/>
    <w:rsid w:val="00735A14"/>
    <w:rsid w:val="0073645C"/>
    <w:rsid w:val="00741BBD"/>
    <w:rsid w:val="00742394"/>
    <w:rsid w:val="007454E8"/>
    <w:rsid w:val="007475AE"/>
    <w:rsid w:val="00750353"/>
    <w:rsid w:val="00750D69"/>
    <w:rsid w:val="00755E63"/>
    <w:rsid w:val="0075767A"/>
    <w:rsid w:val="0076348D"/>
    <w:rsid w:val="00763D06"/>
    <w:rsid w:val="00771A25"/>
    <w:rsid w:val="007724ED"/>
    <w:rsid w:val="0077448D"/>
    <w:rsid w:val="00775552"/>
    <w:rsid w:val="00776EDC"/>
    <w:rsid w:val="007805AA"/>
    <w:rsid w:val="00780D23"/>
    <w:rsid w:val="007810C2"/>
    <w:rsid w:val="007815CD"/>
    <w:rsid w:val="007831BC"/>
    <w:rsid w:val="00783496"/>
    <w:rsid w:val="00784AC5"/>
    <w:rsid w:val="007867E9"/>
    <w:rsid w:val="00787D7A"/>
    <w:rsid w:val="0079360E"/>
    <w:rsid w:val="00793BAA"/>
    <w:rsid w:val="0079448D"/>
    <w:rsid w:val="00795493"/>
    <w:rsid w:val="00795821"/>
    <w:rsid w:val="00795BB9"/>
    <w:rsid w:val="00796710"/>
    <w:rsid w:val="007A0A97"/>
    <w:rsid w:val="007A11C8"/>
    <w:rsid w:val="007A212B"/>
    <w:rsid w:val="007A5277"/>
    <w:rsid w:val="007A5C40"/>
    <w:rsid w:val="007B2603"/>
    <w:rsid w:val="007B2B65"/>
    <w:rsid w:val="007B58D2"/>
    <w:rsid w:val="007B73A4"/>
    <w:rsid w:val="007C162F"/>
    <w:rsid w:val="007C3B15"/>
    <w:rsid w:val="007C4A8B"/>
    <w:rsid w:val="007D06A4"/>
    <w:rsid w:val="007D0772"/>
    <w:rsid w:val="007D3855"/>
    <w:rsid w:val="007D3C79"/>
    <w:rsid w:val="007D6E0F"/>
    <w:rsid w:val="007D731A"/>
    <w:rsid w:val="007E10F8"/>
    <w:rsid w:val="007E34A3"/>
    <w:rsid w:val="007E49BA"/>
    <w:rsid w:val="007E4B1B"/>
    <w:rsid w:val="007E752F"/>
    <w:rsid w:val="007E75BC"/>
    <w:rsid w:val="007F1B6E"/>
    <w:rsid w:val="007F20F6"/>
    <w:rsid w:val="007F3BAF"/>
    <w:rsid w:val="007F507C"/>
    <w:rsid w:val="007F56A1"/>
    <w:rsid w:val="007F729C"/>
    <w:rsid w:val="007F7ED4"/>
    <w:rsid w:val="008012F5"/>
    <w:rsid w:val="00805440"/>
    <w:rsid w:val="00805454"/>
    <w:rsid w:val="0080628F"/>
    <w:rsid w:val="00807BEE"/>
    <w:rsid w:val="00807D47"/>
    <w:rsid w:val="00810399"/>
    <w:rsid w:val="00810E35"/>
    <w:rsid w:val="008117A5"/>
    <w:rsid w:val="008123E8"/>
    <w:rsid w:val="00812519"/>
    <w:rsid w:val="0081418B"/>
    <w:rsid w:val="0081449B"/>
    <w:rsid w:val="0081584B"/>
    <w:rsid w:val="00815B7E"/>
    <w:rsid w:val="00817885"/>
    <w:rsid w:val="00817FF5"/>
    <w:rsid w:val="008233B2"/>
    <w:rsid w:val="00826B6D"/>
    <w:rsid w:val="008270B0"/>
    <w:rsid w:val="00827718"/>
    <w:rsid w:val="00830A6B"/>
    <w:rsid w:val="00830EF1"/>
    <w:rsid w:val="00831B07"/>
    <w:rsid w:val="0083317F"/>
    <w:rsid w:val="008352DB"/>
    <w:rsid w:val="0083671A"/>
    <w:rsid w:val="008401A6"/>
    <w:rsid w:val="00842D19"/>
    <w:rsid w:val="00842F8F"/>
    <w:rsid w:val="0084369F"/>
    <w:rsid w:val="00844D12"/>
    <w:rsid w:val="00845B6E"/>
    <w:rsid w:val="00846372"/>
    <w:rsid w:val="008508EF"/>
    <w:rsid w:val="00851021"/>
    <w:rsid w:val="008528F9"/>
    <w:rsid w:val="00852E88"/>
    <w:rsid w:val="0085365E"/>
    <w:rsid w:val="008541A7"/>
    <w:rsid w:val="00854816"/>
    <w:rsid w:val="00855099"/>
    <w:rsid w:val="0085671F"/>
    <w:rsid w:val="00856DDA"/>
    <w:rsid w:val="00861072"/>
    <w:rsid w:val="008628E4"/>
    <w:rsid w:val="0086510F"/>
    <w:rsid w:val="00866AD3"/>
    <w:rsid w:val="00867D84"/>
    <w:rsid w:val="008739A3"/>
    <w:rsid w:val="00873B7A"/>
    <w:rsid w:val="00874F81"/>
    <w:rsid w:val="00875709"/>
    <w:rsid w:val="00877BB9"/>
    <w:rsid w:val="00882B56"/>
    <w:rsid w:val="00883325"/>
    <w:rsid w:val="0088484F"/>
    <w:rsid w:val="00884A1D"/>
    <w:rsid w:val="0088589D"/>
    <w:rsid w:val="00885DEF"/>
    <w:rsid w:val="00887289"/>
    <w:rsid w:val="0089031D"/>
    <w:rsid w:val="00890ED3"/>
    <w:rsid w:val="0089334C"/>
    <w:rsid w:val="0089355D"/>
    <w:rsid w:val="00894710"/>
    <w:rsid w:val="00894928"/>
    <w:rsid w:val="00895D22"/>
    <w:rsid w:val="00897D56"/>
    <w:rsid w:val="008A005A"/>
    <w:rsid w:val="008A255C"/>
    <w:rsid w:val="008A647D"/>
    <w:rsid w:val="008A6A82"/>
    <w:rsid w:val="008B0187"/>
    <w:rsid w:val="008B03F3"/>
    <w:rsid w:val="008B448E"/>
    <w:rsid w:val="008B4D57"/>
    <w:rsid w:val="008B730F"/>
    <w:rsid w:val="008C1D56"/>
    <w:rsid w:val="008C1EEA"/>
    <w:rsid w:val="008C3211"/>
    <w:rsid w:val="008C3B51"/>
    <w:rsid w:val="008C5F03"/>
    <w:rsid w:val="008C7E2D"/>
    <w:rsid w:val="008D047B"/>
    <w:rsid w:val="008D3C77"/>
    <w:rsid w:val="008D74B9"/>
    <w:rsid w:val="008E2894"/>
    <w:rsid w:val="008E2C1E"/>
    <w:rsid w:val="008E47AC"/>
    <w:rsid w:val="008E50E8"/>
    <w:rsid w:val="008F42EB"/>
    <w:rsid w:val="008F4968"/>
    <w:rsid w:val="009019AF"/>
    <w:rsid w:val="0090257A"/>
    <w:rsid w:val="00903693"/>
    <w:rsid w:val="00904B98"/>
    <w:rsid w:val="00904FDC"/>
    <w:rsid w:val="00907129"/>
    <w:rsid w:val="009072F0"/>
    <w:rsid w:val="00911E50"/>
    <w:rsid w:val="00912E18"/>
    <w:rsid w:val="009131B1"/>
    <w:rsid w:val="0091345C"/>
    <w:rsid w:val="00914130"/>
    <w:rsid w:val="00915018"/>
    <w:rsid w:val="009153AC"/>
    <w:rsid w:val="00916538"/>
    <w:rsid w:val="00920114"/>
    <w:rsid w:val="00920960"/>
    <w:rsid w:val="00924F12"/>
    <w:rsid w:val="0092543D"/>
    <w:rsid w:val="00926277"/>
    <w:rsid w:val="00927586"/>
    <w:rsid w:val="00927E99"/>
    <w:rsid w:val="00930476"/>
    <w:rsid w:val="0093380E"/>
    <w:rsid w:val="00934A9F"/>
    <w:rsid w:val="00934B9B"/>
    <w:rsid w:val="00936E3A"/>
    <w:rsid w:val="009407E4"/>
    <w:rsid w:val="00941EDB"/>
    <w:rsid w:val="00944DA7"/>
    <w:rsid w:val="00945A9F"/>
    <w:rsid w:val="009462A2"/>
    <w:rsid w:val="00946D9B"/>
    <w:rsid w:val="00950BD8"/>
    <w:rsid w:val="009515D4"/>
    <w:rsid w:val="00953E1A"/>
    <w:rsid w:val="009541CA"/>
    <w:rsid w:val="009545ED"/>
    <w:rsid w:val="00955B3A"/>
    <w:rsid w:val="00955E7E"/>
    <w:rsid w:val="00956DCB"/>
    <w:rsid w:val="009609E5"/>
    <w:rsid w:val="00961691"/>
    <w:rsid w:val="00961DAA"/>
    <w:rsid w:val="00962252"/>
    <w:rsid w:val="00962610"/>
    <w:rsid w:val="00964F11"/>
    <w:rsid w:val="00967DB0"/>
    <w:rsid w:val="00970BF4"/>
    <w:rsid w:val="009773B9"/>
    <w:rsid w:val="00980E5E"/>
    <w:rsid w:val="00982959"/>
    <w:rsid w:val="009830D6"/>
    <w:rsid w:val="00984089"/>
    <w:rsid w:val="00985D43"/>
    <w:rsid w:val="0098603F"/>
    <w:rsid w:val="00986F13"/>
    <w:rsid w:val="009903EB"/>
    <w:rsid w:val="00990701"/>
    <w:rsid w:val="00991DBF"/>
    <w:rsid w:val="00992159"/>
    <w:rsid w:val="00992F84"/>
    <w:rsid w:val="009934D7"/>
    <w:rsid w:val="00995A43"/>
    <w:rsid w:val="00995E82"/>
    <w:rsid w:val="0099682F"/>
    <w:rsid w:val="00996CA3"/>
    <w:rsid w:val="00997C97"/>
    <w:rsid w:val="009A1E2A"/>
    <w:rsid w:val="009A1E78"/>
    <w:rsid w:val="009A29BE"/>
    <w:rsid w:val="009A75FA"/>
    <w:rsid w:val="009A7680"/>
    <w:rsid w:val="009A7BC0"/>
    <w:rsid w:val="009B08C9"/>
    <w:rsid w:val="009B10D5"/>
    <w:rsid w:val="009B657F"/>
    <w:rsid w:val="009B7560"/>
    <w:rsid w:val="009C033F"/>
    <w:rsid w:val="009C1A10"/>
    <w:rsid w:val="009C3262"/>
    <w:rsid w:val="009C3416"/>
    <w:rsid w:val="009C4B46"/>
    <w:rsid w:val="009C520F"/>
    <w:rsid w:val="009C78AB"/>
    <w:rsid w:val="009D1FAA"/>
    <w:rsid w:val="009D391F"/>
    <w:rsid w:val="009D56E0"/>
    <w:rsid w:val="009D5A5D"/>
    <w:rsid w:val="009D5ED0"/>
    <w:rsid w:val="009D6268"/>
    <w:rsid w:val="009D78EE"/>
    <w:rsid w:val="009D7F74"/>
    <w:rsid w:val="009E11E9"/>
    <w:rsid w:val="009E2539"/>
    <w:rsid w:val="009E2C27"/>
    <w:rsid w:val="009E3DFE"/>
    <w:rsid w:val="009E5C5E"/>
    <w:rsid w:val="009E643B"/>
    <w:rsid w:val="009F20DB"/>
    <w:rsid w:val="009F2292"/>
    <w:rsid w:val="009F40E0"/>
    <w:rsid w:val="009F4BB8"/>
    <w:rsid w:val="009F619C"/>
    <w:rsid w:val="009F7266"/>
    <w:rsid w:val="009F7AC2"/>
    <w:rsid w:val="00A00A77"/>
    <w:rsid w:val="00A029D6"/>
    <w:rsid w:val="00A0444C"/>
    <w:rsid w:val="00A04A8B"/>
    <w:rsid w:val="00A0681E"/>
    <w:rsid w:val="00A10079"/>
    <w:rsid w:val="00A129E6"/>
    <w:rsid w:val="00A1365E"/>
    <w:rsid w:val="00A13E89"/>
    <w:rsid w:val="00A16D73"/>
    <w:rsid w:val="00A253B5"/>
    <w:rsid w:val="00A258F1"/>
    <w:rsid w:val="00A25F96"/>
    <w:rsid w:val="00A260B1"/>
    <w:rsid w:val="00A317F0"/>
    <w:rsid w:val="00A33BEA"/>
    <w:rsid w:val="00A35546"/>
    <w:rsid w:val="00A35847"/>
    <w:rsid w:val="00A35DE8"/>
    <w:rsid w:val="00A35F93"/>
    <w:rsid w:val="00A37132"/>
    <w:rsid w:val="00A40B02"/>
    <w:rsid w:val="00A424E6"/>
    <w:rsid w:val="00A42A59"/>
    <w:rsid w:val="00A4342D"/>
    <w:rsid w:val="00A43FF1"/>
    <w:rsid w:val="00A44C1A"/>
    <w:rsid w:val="00A452C9"/>
    <w:rsid w:val="00A46EEE"/>
    <w:rsid w:val="00A47810"/>
    <w:rsid w:val="00A516D8"/>
    <w:rsid w:val="00A52A67"/>
    <w:rsid w:val="00A5388F"/>
    <w:rsid w:val="00A5429D"/>
    <w:rsid w:val="00A54911"/>
    <w:rsid w:val="00A571F8"/>
    <w:rsid w:val="00A60FF5"/>
    <w:rsid w:val="00A612D2"/>
    <w:rsid w:val="00A655E5"/>
    <w:rsid w:val="00A67022"/>
    <w:rsid w:val="00A6759C"/>
    <w:rsid w:val="00A678B1"/>
    <w:rsid w:val="00A70D04"/>
    <w:rsid w:val="00A7179A"/>
    <w:rsid w:val="00A7237D"/>
    <w:rsid w:val="00A752D8"/>
    <w:rsid w:val="00A75BCB"/>
    <w:rsid w:val="00A76345"/>
    <w:rsid w:val="00A77551"/>
    <w:rsid w:val="00A8173F"/>
    <w:rsid w:val="00A91AFC"/>
    <w:rsid w:val="00A96634"/>
    <w:rsid w:val="00AA1C47"/>
    <w:rsid w:val="00AA271E"/>
    <w:rsid w:val="00AA5A4B"/>
    <w:rsid w:val="00AA7600"/>
    <w:rsid w:val="00AB03D3"/>
    <w:rsid w:val="00AB4578"/>
    <w:rsid w:val="00AB54A7"/>
    <w:rsid w:val="00AB55A0"/>
    <w:rsid w:val="00AB56BD"/>
    <w:rsid w:val="00AB6EB1"/>
    <w:rsid w:val="00AB71AA"/>
    <w:rsid w:val="00AC0445"/>
    <w:rsid w:val="00AC16B0"/>
    <w:rsid w:val="00AC1EFA"/>
    <w:rsid w:val="00AC3200"/>
    <w:rsid w:val="00AC3681"/>
    <w:rsid w:val="00AC42FA"/>
    <w:rsid w:val="00AC69A1"/>
    <w:rsid w:val="00AD1638"/>
    <w:rsid w:val="00AD16D0"/>
    <w:rsid w:val="00AD1D11"/>
    <w:rsid w:val="00AD1D17"/>
    <w:rsid w:val="00AD3DD2"/>
    <w:rsid w:val="00AD48C8"/>
    <w:rsid w:val="00AD4BA3"/>
    <w:rsid w:val="00AD52BB"/>
    <w:rsid w:val="00AD60D0"/>
    <w:rsid w:val="00AD7756"/>
    <w:rsid w:val="00AE2AE3"/>
    <w:rsid w:val="00AE3266"/>
    <w:rsid w:val="00AF1B35"/>
    <w:rsid w:val="00AF369A"/>
    <w:rsid w:val="00AF4B4D"/>
    <w:rsid w:val="00AF4EB4"/>
    <w:rsid w:val="00AF5BE1"/>
    <w:rsid w:val="00AF6B10"/>
    <w:rsid w:val="00AF7C24"/>
    <w:rsid w:val="00B002ED"/>
    <w:rsid w:val="00B00E26"/>
    <w:rsid w:val="00B03348"/>
    <w:rsid w:val="00B04FA1"/>
    <w:rsid w:val="00B05941"/>
    <w:rsid w:val="00B05E0E"/>
    <w:rsid w:val="00B063A0"/>
    <w:rsid w:val="00B067AB"/>
    <w:rsid w:val="00B06F31"/>
    <w:rsid w:val="00B07354"/>
    <w:rsid w:val="00B13481"/>
    <w:rsid w:val="00B15E5C"/>
    <w:rsid w:val="00B15F07"/>
    <w:rsid w:val="00B16AC8"/>
    <w:rsid w:val="00B205E4"/>
    <w:rsid w:val="00B216F1"/>
    <w:rsid w:val="00B22063"/>
    <w:rsid w:val="00B23194"/>
    <w:rsid w:val="00B3022F"/>
    <w:rsid w:val="00B30A93"/>
    <w:rsid w:val="00B30AA0"/>
    <w:rsid w:val="00B3381C"/>
    <w:rsid w:val="00B33CDA"/>
    <w:rsid w:val="00B33DB2"/>
    <w:rsid w:val="00B40888"/>
    <w:rsid w:val="00B41482"/>
    <w:rsid w:val="00B4159E"/>
    <w:rsid w:val="00B45CAA"/>
    <w:rsid w:val="00B45ED0"/>
    <w:rsid w:val="00B46762"/>
    <w:rsid w:val="00B50724"/>
    <w:rsid w:val="00B5121F"/>
    <w:rsid w:val="00B52397"/>
    <w:rsid w:val="00B52721"/>
    <w:rsid w:val="00B529A4"/>
    <w:rsid w:val="00B54D9C"/>
    <w:rsid w:val="00B54DF0"/>
    <w:rsid w:val="00B55011"/>
    <w:rsid w:val="00B568AD"/>
    <w:rsid w:val="00B61607"/>
    <w:rsid w:val="00B63897"/>
    <w:rsid w:val="00B63E91"/>
    <w:rsid w:val="00B70840"/>
    <w:rsid w:val="00B72B83"/>
    <w:rsid w:val="00B73383"/>
    <w:rsid w:val="00B74EF4"/>
    <w:rsid w:val="00B7636E"/>
    <w:rsid w:val="00B76D7D"/>
    <w:rsid w:val="00B804A0"/>
    <w:rsid w:val="00B80E25"/>
    <w:rsid w:val="00B81553"/>
    <w:rsid w:val="00B8401A"/>
    <w:rsid w:val="00B841C9"/>
    <w:rsid w:val="00B85F21"/>
    <w:rsid w:val="00B905B5"/>
    <w:rsid w:val="00B9099E"/>
    <w:rsid w:val="00B91744"/>
    <w:rsid w:val="00B91F66"/>
    <w:rsid w:val="00B9283C"/>
    <w:rsid w:val="00B93A5D"/>
    <w:rsid w:val="00B968A5"/>
    <w:rsid w:val="00B97689"/>
    <w:rsid w:val="00BA071F"/>
    <w:rsid w:val="00BA148B"/>
    <w:rsid w:val="00BA2181"/>
    <w:rsid w:val="00BA21D9"/>
    <w:rsid w:val="00BA2D19"/>
    <w:rsid w:val="00BA5127"/>
    <w:rsid w:val="00BA5AC3"/>
    <w:rsid w:val="00BA5DAE"/>
    <w:rsid w:val="00BA6321"/>
    <w:rsid w:val="00BA6DBC"/>
    <w:rsid w:val="00BA7219"/>
    <w:rsid w:val="00BA7B96"/>
    <w:rsid w:val="00BB160C"/>
    <w:rsid w:val="00BB27B3"/>
    <w:rsid w:val="00BB7219"/>
    <w:rsid w:val="00BB7F08"/>
    <w:rsid w:val="00BC0BC1"/>
    <w:rsid w:val="00BC253D"/>
    <w:rsid w:val="00BC30C8"/>
    <w:rsid w:val="00BC4FCD"/>
    <w:rsid w:val="00BC6833"/>
    <w:rsid w:val="00BC74D4"/>
    <w:rsid w:val="00BC7607"/>
    <w:rsid w:val="00BC76BC"/>
    <w:rsid w:val="00BD098A"/>
    <w:rsid w:val="00BD0D2F"/>
    <w:rsid w:val="00BD45F1"/>
    <w:rsid w:val="00BD5373"/>
    <w:rsid w:val="00BD6D1A"/>
    <w:rsid w:val="00BD6FB7"/>
    <w:rsid w:val="00BE0826"/>
    <w:rsid w:val="00BE344A"/>
    <w:rsid w:val="00BE45FD"/>
    <w:rsid w:val="00BE4950"/>
    <w:rsid w:val="00BE5873"/>
    <w:rsid w:val="00BF14A1"/>
    <w:rsid w:val="00BF1E9C"/>
    <w:rsid w:val="00BF415E"/>
    <w:rsid w:val="00BF7232"/>
    <w:rsid w:val="00C0019F"/>
    <w:rsid w:val="00C028A9"/>
    <w:rsid w:val="00C02A13"/>
    <w:rsid w:val="00C04B3E"/>
    <w:rsid w:val="00C06726"/>
    <w:rsid w:val="00C11508"/>
    <w:rsid w:val="00C12641"/>
    <w:rsid w:val="00C141A7"/>
    <w:rsid w:val="00C142DD"/>
    <w:rsid w:val="00C15BEB"/>
    <w:rsid w:val="00C16AD8"/>
    <w:rsid w:val="00C1732E"/>
    <w:rsid w:val="00C17496"/>
    <w:rsid w:val="00C20C8A"/>
    <w:rsid w:val="00C210E9"/>
    <w:rsid w:val="00C21B12"/>
    <w:rsid w:val="00C22124"/>
    <w:rsid w:val="00C25394"/>
    <w:rsid w:val="00C262F3"/>
    <w:rsid w:val="00C26596"/>
    <w:rsid w:val="00C26A44"/>
    <w:rsid w:val="00C3048F"/>
    <w:rsid w:val="00C325CD"/>
    <w:rsid w:val="00C3337D"/>
    <w:rsid w:val="00C35875"/>
    <w:rsid w:val="00C37929"/>
    <w:rsid w:val="00C401C7"/>
    <w:rsid w:val="00C45649"/>
    <w:rsid w:val="00C46CDE"/>
    <w:rsid w:val="00C50DDE"/>
    <w:rsid w:val="00C51F59"/>
    <w:rsid w:val="00C54D0A"/>
    <w:rsid w:val="00C61AF3"/>
    <w:rsid w:val="00C64C79"/>
    <w:rsid w:val="00C7010D"/>
    <w:rsid w:val="00C7588F"/>
    <w:rsid w:val="00C75CF2"/>
    <w:rsid w:val="00C80682"/>
    <w:rsid w:val="00C852C3"/>
    <w:rsid w:val="00C865D8"/>
    <w:rsid w:val="00C866F0"/>
    <w:rsid w:val="00C92A2A"/>
    <w:rsid w:val="00C955F1"/>
    <w:rsid w:val="00C95B08"/>
    <w:rsid w:val="00CA0B9C"/>
    <w:rsid w:val="00CA0EDD"/>
    <w:rsid w:val="00CA0F30"/>
    <w:rsid w:val="00CA10A5"/>
    <w:rsid w:val="00CA1BDE"/>
    <w:rsid w:val="00CA4415"/>
    <w:rsid w:val="00CA4D1A"/>
    <w:rsid w:val="00CB27EF"/>
    <w:rsid w:val="00CB387D"/>
    <w:rsid w:val="00CB421F"/>
    <w:rsid w:val="00CB6562"/>
    <w:rsid w:val="00CB7199"/>
    <w:rsid w:val="00CB71CB"/>
    <w:rsid w:val="00CB743C"/>
    <w:rsid w:val="00CB7CFD"/>
    <w:rsid w:val="00CC4C83"/>
    <w:rsid w:val="00CC6BE2"/>
    <w:rsid w:val="00CC7AEA"/>
    <w:rsid w:val="00CD1796"/>
    <w:rsid w:val="00CD305D"/>
    <w:rsid w:val="00CD5A01"/>
    <w:rsid w:val="00CD60FA"/>
    <w:rsid w:val="00CD6110"/>
    <w:rsid w:val="00CD6AB2"/>
    <w:rsid w:val="00CE13D5"/>
    <w:rsid w:val="00CE34DE"/>
    <w:rsid w:val="00CE541C"/>
    <w:rsid w:val="00CE58A2"/>
    <w:rsid w:val="00CE62F8"/>
    <w:rsid w:val="00CE7E9F"/>
    <w:rsid w:val="00CF0200"/>
    <w:rsid w:val="00CF067D"/>
    <w:rsid w:val="00CF1431"/>
    <w:rsid w:val="00CF19DC"/>
    <w:rsid w:val="00CF22B7"/>
    <w:rsid w:val="00CF402D"/>
    <w:rsid w:val="00D00BDA"/>
    <w:rsid w:val="00D044AA"/>
    <w:rsid w:val="00D0588C"/>
    <w:rsid w:val="00D14F86"/>
    <w:rsid w:val="00D1546A"/>
    <w:rsid w:val="00D15E9C"/>
    <w:rsid w:val="00D1660C"/>
    <w:rsid w:val="00D16E9F"/>
    <w:rsid w:val="00D17486"/>
    <w:rsid w:val="00D21EEE"/>
    <w:rsid w:val="00D2232E"/>
    <w:rsid w:val="00D22CBF"/>
    <w:rsid w:val="00D22E6A"/>
    <w:rsid w:val="00D30CA9"/>
    <w:rsid w:val="00D310B3"/>
    <w:rsid w:val="00D31275"/>
    <w:rsid w:val="00D3181E"/>
    <w:rsid w:val="00D36979"/>
    <w:rsid w:val="00D36ED1"/>
    <w:rsid w:val="00D408D1"/>
    <w:rsid w:val="00D42064"/>
    <w:rsid w:val="00D442F1"/>
    <w:rsid w:val="00D45407"/>
    <w:rsid w:val="00D45D8D"/>
    <w:rsid w:val="00D46164"/>
    <w:rsid w:val="00D51C62"/>
    <w:rsid w:val="00D60711"/>
    <w:rsid w:val="00D6098A"/>
    <w:rsid w:val="00D61C32"/>
    <w:rsid w:val="00D6395D"/>
    <w:rsid w:val="00D6457D"/>
    <w:rsid w:val="00D6528C"/>
    <w:rsid w:val="00D66D4A"/>
    <w:rsid w:val="00D67550"/>
    <w:rsid w:val="00D7094F"/>
    <w:rsid w:val="00D72FCC"/>
    <w:rsid w:val="00D74666"/>
    <w:rsid w:val="00D81111"/>
    <w:rsid w:val="00D81ECF"/>
    <w:rsid w:val="00D8243F"/>
    <w:rsid w:val="00D86B5A"/>
    <w:rsid w:val="00D90A19"/>
    <w:rsid w:val="00D90E29"/>
    <w:rsid w:val="00D91760"/>
    <w:rsid w:val="00D9178E"/>
    <w:rsid w:val="00D925F1"/>
    <w:rsid w:val="00D9377C"/>
    <w:rsid w:val="00D96985"/>
    <w:rsid w:val="00D97CE1"/>
    <w:rsid w:val="00DA24CE"/>
    <w:rsid w:val="00DA2868"/>
    <w:rsid w:val="00DA3C9C"/>
    <w:rsid w:val="00DA5614"/>
    <w:rsid w:val="00DA692C"/>
    <w:rsid w:val="00DA7748"/>
    <w:rsid w:val="00DB2D9D"/>
    <w:rsid w:val="00DB366A"/>
    <w:rsid w:val="00DB4283"/>
    <w:rsid w:val="00DB7B1C"/>
    <w:rsid w:val="00DC0739"/>
    <w:rsid w:val="00DC14C3"/>
    <w:rsid w:val="00DC1F68"/>
    <w:rsid w:val="00DC2E1E"/>
    <w:rsid w:val="00DC3EB9"/>
    <w:rsid w:val="00DC4275"/>
    <w:rsid w:val="00DC6A73"/>
    <w:rsid w:val="00DC7698"/>
    <w:rsid w:val="00DD09AD"/>
    <w:rsid w:val="00DD09B7"/>
    <w:rsid w:val="00DD267B"/>
    <w:rsid w:val="00DD279D"/>
    <w:rsid w:val="00DD59B5"/>
    <w:rsid w:val="00DD7E81"/>
    <w:rsid w:val="00DE3245"/>
    <w:rsid w:val="00DE510D"/>
    <w:rsid w:val="00DF18D7"/>
    <w:rsid w:val="00DF2C48"/>
    <w:rsid w:val="00DF4874"/>
    <w:rsid w:val="00DF5432"/>
    <w:rsid w:val="00DF72C5"/>
    <w:rsid w:val="00E008E3"/>
    <w:rsid w:val="00E02C93"/>
    <w:rsid w:val="00E02F32"/>
    <w:rsid w:val="00E02FF7"/>
    <w:rsid w:val="00E0395A"/>
    <w:rsid w:val="00E06514"/>
    <w:rsid w:val="00E101E4"/>
    <w:rsid w:val="00E11639"/>
    <w:rsid w:val="00E148E4"/>
    <w:rsid w:val="00E157A9"/>
    <w:rsid w:val="00E2055A"/>
    <w:rsid w:val="00E20AFF"/>
    <w:rsid w:val="00E20F40"/>
    <w:rsid w:val="00E217E7"/>
    <w:rsid w:val="00E21F14"/>
    <w:rsid w:val="00E22163"/>
    <w:rsid w:val="00E22698"/>
    <w:rsid w:val="00E22812"/>
    <w:rsid w:val="00E24715"/>
    <w:rsid w:val="00E25EFC"/>
    <w:rsid w:val="00E26088"/>
    <w:rsid w:val="00E26468"/>
    <w:rsid w:val="00E2732E"/>
    <w:rsid w:val="00E2769B"/>
    <w:rsid w:val="00E307D7"/>
    <w:rsid w:val="00E31AAF"/>
    <w:rsid w:val="00E35051"/>
    <w:rsid w:val="00E3552E"/>
    <w:rsid w:val="00E35870"/>
    <w:rsid w:val="00E36332"/>
    <w:rsid w:val="00E36984"/>
    <w:rsid w:val="00E376A0"/>
    <w:rsid w:val="00E44530"/>
    <w:rsid w:val="00E50B3A"/>
    <w:rsid w:val="00E51CC3"/>
    <w:rsid w:val="00E56435"/>
    <w:rsid w:val="00E577A8"/>
    <w:rsid w:val="00E606F3"/>
    <w:rsid w:val="00E609FD"/>
    <w:rsid w:val="00E61553"/>
    <w:rsid w:val="00E61D0E"/>
    <w:rsid w:val="00E62937"/>
    <w:rsid w:val="00E630DB"/>
    <w:rsid w:val="00E636CD"/>
    <w:rsid w:val="00E6404A"/>
    <w:rsid w:val="00E67D16"/>
    <w:rsid w:val="00E70705"/>
    <w:rsid w:val="00E70E93"/>
    <w:rsid w:val="00E72352"/>
    <w:rsid w:val="00E73FBE"/>
    <w:rsid w:val="00E753B5"/>
    <w:rsid w:val="00E80245"/>
    <w:rsid w:val="00E8097A"/>
    <w:rsid w:val="00E80CF6"/>
    <w:rsid w:val="00E81718"/>
    <w:rsid w:val="00E81C49"/>
    <w:rsid w:val="00E823FB"/>
    <w:rsid w:val="00E91B29"/>
    <w:rsid w:val="00E91F29"/>
    <w:rsid w:val="00E92D3F"/>
    <w:rsid w:val="00E92D9F"/>
    <w:rsid w:val="00E9321F"/>
    <w:rsid w:val="00E93C83"/>
    <w:rsid w:val="00E94A5C"/>
    <w:rsid w:val="00E95020"/>
    <w:rsid w:val="00E96F65"/>
    <w:rsid w:val="00EA12A8"/>
    <w:rsid w:val="00EA4F5A"/>
    <w:rsid w:val="00EA7055"/>
    <w:rsid w:val="00EA7161"/>
    <w:rsid w:val="00EA7DEC"/>
    <w:rsid w:val="00EB05EC"/>
    <w:rsid w:val="00EB27FF"/>
    <w:rsid w:val="00EB59DA"/>
    <w:rsid w:val="00EB5E00"/>
    <w:rsid w:val="00EB6AA2"/>
    <w:rsid w:val="00EC03CB"/>
    <w:rsid w:val="00EC224B"/>
    <w:rsid w:val="00EC63F1"/>
    <w:rsid w:val="00ED0662"/>
    <w:rsid w:val="00ED25CE"/>
    <w:rsid w:val="00ED3372"/>
    <w:rsid w:val="00ED4D18"/>
    <w:rsid w:val="00ED7C4A"/>
    <w:rsid w:val="00EE26B1"/>
    <w:rsid w:val="00EE307B"/>
    <w:rsid w:val="00EE30A6"/>
    <w:rsid w:val="00EE4862"/>
    <w:rsid w:val="00EE5DFB"/>
    <w:rsid w:val="00EF13B0"/>
    <w:rsid w:val="00EF4063"/>
    <w:rsid w:val="00EF4F02"/>
    <w:rsid w:val="00F014D9"/>
    <w:rsid w:val="00F021EB"/>
    <w:rsid w:val="00F02BBC"/>
    <w:rsid w:val="00F03534"/>
    <w:rsid w:val="00F072F0"/>
    <w:rsid w:val="00F11497"/>
    <w:rsid w:val="00F115F4"/>
    <w:rsid w:val="00F11679"/>
    <w:rsid w:val="00F12685"/>
    <w:rsid w:val="00F14BA5"/>
    <w:rsid w:val="00F16712"/>
    <w:rsid w:val="00F17172"/>
    <w:rsid w:val="00F20934"/>
    <w:rsid w:val="00F227E5"/>
    <w:rsid w:val="00F22EB6"/>
    <w:rsid w:val="00F248CB"/>
    <w:rsid w:val="00F262A3"/>
    <w:rsid w:val="00F30267"/>
    <w:rsid w:val="00F33080"/>
    <w:rsid w:val="00F333C0"/>
    <w:rsid w:val="00F34EBC"/>
    <w:rsid w:val="00F35C94"/>
    <w:rsid w:val="00F36BD0"/>
    <w:rsid w:val="00F379BA"/>
    <w:rsid w:val="00F403B3"/>
    <w:rsid w:val="00F40A45"/>
    <w:rsid w:val="00F41941"/>
    <w:rsid w:val="00F4301B"/>
    <w:rsid w:val="00F44F4C"/>
    <w:rsid w:val="00F469DA"/>
    <w:rsid w:val="00F50D90"/>
    <w:rsid w:val="00F5286B"/>
    <w:rsid w:val="00F53E6A"/>
    <w:rsid w:val="00F551CC"/>
    <w:rsid w:val="00F565D1"/>
    <w:rsid w:val="00F6082B"/>
    <w:rsid w:val="00F61819"/>
    <w:rsid w:val="00F624E4"/>
    <w:rsid w:val="00F62BB3"/>
    <w:rsid w:val="00F65218"/>
    <w:rsid w:val="00F65FD0"/>
    <w:rsid w:val="00F676A7"/>
    <w:rsid w:val="00F67FEB"/>
    <w:rsid w:val="00F706AE"/>
    <w:rsid w:val="00F72380"/>
    <w:rsid w:val="00F728EA"/>
    <w:rsid w:val="00F72DC8"/>
    <w:rsid w:val="00F73A18"/>
    <w:rsid w:val="00F74F47"/>
    <w:rsid w:val="00F7576A"/>
    <w:rsid w:val="00F775F8"/>
    <w:rsid w:val="00F81975"/>
    <w:rsid w:val="00F81FB1"/>
    <w:rsid w:val="00F843C5"/>
    <w:rsid w:val="00F84FD1"/>
    <w:rsid w:val="00F8596E"/>
    <w:rsid w:val="00F85CEE"/>
    <w:rsid w:val="00F870B5"/>
    <w:rsid w:val="00F93EB0"/>
    <w:rsid w:val="00F9469C"/>
    <w:rsid w:val="00F94785"/>
    <w:rsid w:val="00F95551"/>
    <w:rsid w:val="00F96453"/>
    <w:rsid w:val="00F96FE3"/>
    <w:rsid w:val="00F97AC8"/>
    <w:rsid w:val="00FA37B7"/>
    <w:rsid w:val="00FA3C40"/>
    <w:rsid w:val="00FA4356"/>
    <w:rsid w:val="00FA46FF"/>
    <w:rsid w:val="00FA7348"/>
    <w:rsid w:val="00FB1090"/>
    <w:rsid w:val="00FB163F"/>
    <w:rsid w:val="00FB33CE"/>
    <w:rsid w:val="00FB3AA3"/>
    <w:rsid w:val="00FB6023"/>
    <w:rsid w:val="00FB60BF"/>
    <w:rsid w:val="00FB6422"/>
    <w:rsid w:val="00FB6BF8"/>
    <w:rsid w:val="00FB7096"/>
    <w:rsid w:val="00FB7540"/>
    <w:rsid w:val="00FC09D7"/>
    <w:rsid w:val="00FC320C"/>
    <w:rsid w:val="00FC536F"/>
    <w:rsid w:val="00FC5C7E"/>
    <w:rsid w:val="00FC74C8"/>
    <w:rsid w:val="00FD1C66"/>
    <w:rsid w:val="00FD1C7C"/>
    <w:rsid w:val="00FD1E67"/>
    <w:rsid w:val="00FD6D12"/>
    <w:rsid w:val="00FE0214"/>
    <w:rsid w:val="00FE0AE7"/>
    <w:rsid w:val="00FE0B54"/>
    <w:rsid w:val="00FE4B5F"/>
    <w:rsid w:val="00FE53CD"/>
    <w:rsid w:val="00FE5B94"/>
    <w:rsid w:val="00FE5CD8"/>
    <w:rsid w:val="00FE6CAD"/>
    <w:rsid w:val="00FE755B"/>
    <w:rsid w:val="00FF197D"/>
    <w:rsid w:val="00FF21AA"/>
    <w:rsid w:val="00FF4446"/>
    <w:rsid w:val="00FF61E8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7AB9BC-04F1-4D80-B68D-309883A9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basedOn w:val="a"/>
    <w:link w:val="10"/>
    <w:uiPriority w:val="9"/>
    <w:qFormat/>
    <w:rsid w:val="005E47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link w:val="ab"/>
    <w:uiPriority w:val="99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d">
    <w:name w:val="header"/>
    <w:basedOn w:val="a"/>
    <w:link w:val="ae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A5614"/>
    <w:rPr>
      <w:sz w:val="28"/>
    </w:rPr>
  </w:style>
  <w:style w:type="paragraph" w:styleId="af">
    <w:name w:val="footer"/>
    <w:basedOn w:val="a"/>
    <w:link w:val="af0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E4797"/>
    <w:rPr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5E4797"/>
  </w:style>
  <w:style w:type="numbering" w:customStyle="1" w:styleId="110">
    <w:name w:val="Нет списка11"/>
    <w:next w:val="a2"/>
    <w:uiPriority w:val="99"/>
    <w:semiHidden/>
    <w:unhideWhenUsed/>
    <w:rsid w:val="005E4797"/>
  </w:style>
  <w:style w:type="paragraph" w:styleId="2">
    <w:name w:val="Body Text 2"/>
    <w:basedOn w:val="a"/>
    <w:link w:val="20"/>
    <w:uiPriority w:val="99"/>
    <w:unhideWhenUsed/>
    <w:rsid w:val="005E47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E4797"/>
    <w:rPr>
      <w:rFonts w:ascii="Calibri" w:eastAsia="Calibri" w:hAnsi="Calibri"/>
      <w:sz w:val="22"/>
      <w:szCs w:val="22"/>
      <w:lang w:eastAsia="en-US"/>
    </w:rPr>
  </w:style>
  <w:style w:type="character" w:styleId="af1">
    <w:name w:val="annotation reference"/>
    <w:uiPriority w:val="99"/>
    <w:unhideWhenUsed/>
    <w:rsid w:val="005E479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4797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E4797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unhideWhenUsed/>
    <w:rsid w:val="005E479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5E4797"/>
    <w:rPr>
      <w:rFonts w:ascii="Calibri" w:eastAsia="Calibri" w:hAnsi="Calibri"/>
      <w:b/>
      <w:bCs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E4797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5E4797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rsid w:val="005E4797"/>
  </w:style>
  <w:style w:type="character" w:styleId="af6">
    <w:name w:val="Emphasis"/>
    <w:uiPriority w:val="20"/>
    <w:qFormat/>
    <w:rsid w:val="005E4797"/>
    <w:rPr>
      <w:i/>
      <w:iCs/>
    </w:rPr>
  </w:style>
  <w:style w:type="character" w:customStyle="1" w:styleId="31">
    <w:name w:val="Основной текст (3)_"/>
    <w:link w:val="32"/>
    <w:rsid w:val="005E4797"/>
    <w:rPr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rsid w:val="005E4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32">
    <w:name w:val="Основной текст (3)"/>
    <w:basedOn w:val="a"/>
    <w:link w:val="31"/>
    <w:rsid w:val="005E4797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blk">
    <w:name w:val="blk"/>
    <w:rsid w:val="005E4797"/>
  </w:style>
  <w:style w:type="paragraph" w:styleId="af7">
    <w:name w:val="List Paragraph"/>
    <w:basedOn w:val="a"/>
    <w:uiPriority w:val="34"/>
    <w:qFormat/>
    <w:rsid w:val="005E47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2"/>
    <w:rsid w:val="005E4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3">
    <w:name w:val="Основной текст3"/>
    <w:rsid w:val="005E4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f8">
    <w:name w:val="Normal (Web)"/>
    <w:basedOn w:val="a"/>
    <w:uiPriority w:val="99"/>
    <w:unhideWhenUsed/>
    <w:rsid w:val="00B841C9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B841C9"/>
    <w:rPr>
      <w:b/>
      <w:bCs/>
    </w:rPr>
  </w:style>
  <w:style w:type="paragraph" w:customStyle="1" w:styleId="22">
    <w:name w:val="Знак2 Знак"/>
    <w:basedOn w:val="a"/>
    <w:next w:val="afa"/>
    <w:link w:val="12"/>
    <w:qFormat/>
    <w:rsid w:val="00B30A93"/>
    <w:pPr>
      <w:ind w:firstLine="709"/>
      <w:jc w:val="center"/>
    </w:pPr>
    <w:rPr>
      <w:b/>
      <w:sz w:val="32"/>
    </w:rPr>
  </w:style>
  <w:style w:type="character" w:customStyle="1" w:styleId="12">
    <w:name w:val="Название Знак1"/>
    <w:aliases w:val="Название Знак Знак, Знак2 Знак Знак"/>
    <w:link w:val="22"/>
    <w:rsid w:val="00B30A93"/>
    <w:rPr>
      <w:b/>
      <w:sz w:val="32"/>
    </w:rPr>
  </w:style>
  <w:style w:type="paragraph" w:styleId="afa">
    <w:name w:val="Title"/>
    <w:basedOn w:val="a"/>
    <w:next w:val="a"/>
    <w:link w:val="afb"/>
    <w:qFormat/>
    <w:rsid w:val="00B30A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rsid w:val="00B3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71DF-37E9-42F9-B127-1B60C01F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22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2025-12-15T10:02:00Z</cp:lastPrinted>
  <dcterms:created xsi:type="dcterms:W3CDTF">2025-12-16T08:39:00Z</dcterms:created>
  <dcterms:modified xsi:type="dcterms:W3CDTF">2025-12-16T08:39:00Z</dcterms:modified>
</cp:coreProperties>
</file>